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546" w:rsidRPr="008F3DEE" w:rsidRDefault="00C14546" w:rsidP="008F3DEE">
      <w:pPr>
        <w:jc w:val="right"/>
        <w:rPr>
          <w:sz w:val="28"/>
          <w:szCs w:val="28"/>
        </w:rPr>
      </w:pPr>
      <w:r w:rsidRPr="008F3DEE">
        <w:rPr>
          <w:sz w:val="28"/>
          <w:szCs w:val="28"/>
        </w:rPr>
        <w:t>Директору АНО «ЦИПКПП»</w:t>
      </w:r>
    </w:p>
    <w:p w:rsidR="00C14546" w:rsidRPr="008F3DEE" w:rsidRDefault="00C14546" w:rsidP="008F3DEE">
      <w:pPr>
        <w:jc w:val="right"/>
        <w:rPr>
          <w:sz w:val="28"/>
          <w:szCs w:val="28"/>
          <w:u w:val="single"/>
        </w:rPr>
      </w:pPr>
      <w:r w:rsidRPr="008F3DEE">
        <w:rPr>
          <w:sz w:val="28"/>
          <w:szCs w:val="28"/>
          <w:u w:val="single"/>
        </w:rPr>
        <w:t>А.М. Кумыковой</w:t>
      </w:r>
    </w:p>
    <w:p w:rsidR="00C14546" w:rsidRPr="00A1248A" w:rsidRDefault="00C14546" w:rsidP="00A1248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слушателя профессиональной </w:t>
      </w:r>
    </w:p>
    <w:p w:rsidR="00C14546" w:rsidRPr="00A1248A" w:rsidRDefault="00C14546" w:rsidP="00A1248A">
      <w:pPr>
        <w:jc w:val="right"/>
        <w:rPr>
          <w:caps/>
          <w:sz w:val="28"/>
          <w:szCs w:val="28"/>
        </w:rPr>
      </w:pPr>
      <w:r w:rsidRPr="00A1248A">
        <w:rPr>
          <w:sz w:val="28"/>
          <w:szCs w:val="28"/>
        </w:rPr>
        <w:t>переподготовки</w:t>
      </w:r>
    </w:p>
    <w:p w:rsidR="00C14546" w:rsidRDefault="00C14546" w:rsidP="00A1248A">
      <w:pPr>
        <w:spacing w:line="360" w:lineRule="auto"/>
        <w:jc w:val="right"/>
        <w:rPr>
          <w:caps/>
        </w:rPr>
      </w:pPr>
      <w:r>
        <w:rPr>
          <w:caps/>
        </w:rPr>
        <w:t>«______________________________</w:t>
      </w:r>
    </w:p>
    <w:p w:rsidR="00C14546" w:rsidRPr="00A1248A" w:rsidRDefault="00C14546" w:rsidP="00A1248A">
      <w:pPr>
        <w:spacing w:line="360" w:lineRule="auto"/>
        <w:jc w:val="right"/>
        <w:rPr>
          <w:caps/>
        </w:rPr>
      </w:pPr>
      <w:r>
        <w:rPr>
          <w:caps/>
        </w:rPr>
        <w:t>_____________________________</w:t>
      </w:r>
      <w:r>
        <w:rPr>
          <w:sz w:val="28"/>
          <w:szCs w:val="28"/>
        </w:rPr>
        <w:t>»</w:t>
      </w:r>
    </w:p>
    <w:p w:rsidR="00C14546" w:rsidRPr="00A1248A" w:rsidRDefault="00C14546" w:rsidP="00A1248A">
      <w:pPr>
        <w:spacing w:line="360" w:lineRule="auto"/>
        <w:jc w:val="right"/>
        <w:rPr>
          <w:caps/>
        </w:rPr>
      </w:pPr>
      <w:r w:rsidRPr="00A1248A">
        <w:rPr>
          <w:caps/>
        </w:rPr>
        <w:t>_______________________________</w:t>
      </w:r>
    </w:p>
    <w:p w:rsidR="00C14546" w:rsidRDefault="00C14546" w:rsidP="006C6850">
      <w:pPr>
        <w:jc w:val="right"/>
      </w:pPr>
      <w:r w:rsidRPr="006C6850">
        <w:t>_______________________________</w:t>
      </w:r>
    </w:p>
    <w:p w:rsidR="00C14546" w:rsidRPr="006C6850" w:rsidRDefault="00C14546" w:rsidP="006C6850">
      <w:pPr>
        <w:tabs>
          <w:tab w:val="left" w:pos="8080"/>
        </w:tabs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(Ф.И.О.)  </w:t>
      </w:r>
    </w:p>
    <w:p w:rsidR="00C14546" w:rsidRPr="006C6850" w:rsidRDefault="00C14546" w:rsidP="00A1248A">
      <w:pPr>
        <w:jc w:val="center"/>
        <w:rPr>
          <w:b/>
          <w:sz w:val="22"/>
          <w:szCs w:val="22"/>
        </w:rPr>
      </w:pPr>
    </w:p>
    <w:p w:rsidR="00C14546" w:rsidRPr="006C6850" w:rsidRDefault="00C14546" w:rsidP="00A1248A">
      <w:pPr>
        <w:jc w:val="center"/>
        <w:rPr>
          <w:b/>
          <w:sz w:val="22"/>
          <w:szCs w:val="22"/>
        </w:rPr>
      </w:pPr>
    </w:p>
    <w:p w:rsidR="00C14546" w:rsidRPr="006C6850" w:rsidRDefault="00C14546" w:rsidP="00A1248A">
      <w:pPr>
        <w:jc w:val="center"/>
        <w:rPr>
          <w:b/>
          <w:sz w:val="22"/>
          <w:szCs w:val="22"/>
        </w:rPr>
      </w:pPr>
    </w:p>
    <w:p w:rsidR="00C14546" w:rsidRPr="006C6850" w:rsidRDefault="00C14546" w:rsidP="00A1248A">
      <w:pPr>
        <w:jc w:val="center"/>
        <w:rPr>
          <w:b/>
          <w:sz w:val="22"/>
          <w:szCs w:val="22"/>
        </w:rPr>
      </w:pPr>
    </w:p>
    <w:p w:rsidR="00C14546" w:rsidRPr="006C6850" w:rsidRDefault="00C14546" w:rsidP="00A1248A">
      <w:pPr>
        <w:jc w:val="center"/>
        <w:rPr>
          <w:b/>
          <w:sz w:val="22"/>
          <w:szCs w:val="22"/>
        </w:rPr>
      </w:pPr>
    </w:p>
    <w:p w:rsidR="00C14546" w:rsidRPr="006C6850" w:rsidRDefault="00C14546" w:rsidP="00A1248A">
      <w:pPr>
        <w:jc w:val="center"/>
        <w:rPr>
          <w:b/>
          <w:sz w:val="22"/>
          <w:szCs w:val="22"/>
        </w:rPr>
      </w:pPr>
    </w:p>
    <w:p w:rsidR="00C14546" w:rsidRPr="006C6850" w:rsidRDefault="00C14546" w:rsidP="00A1248A">
      <w:pPr>
        <w:jc w:val="center"/>
        <w:rPr>
          <w:b/>
          <w:sz w:val="22"/>
          <w:szCs w:val="22"/>
        </w:rPr>
      </w:pPr>
    </w:p>
    <w:p w:rsidR="00C14546" w:rsidRPr="006C6850" w:rsidRDefault="00C14546" w:rsidP="00A1248A">
      <w:pPr>
        <w:jc w:val="center"/>
        <w:rPr>
          <w:b/>
          <w:sz w:val="22"/>
          <w:szCs w:val="22"/>
        </w:rPr>
      </w:pPr>
    </w:p>
    <w:p w:rsidR="00C14546" w:rsidRPr="006C6850" w:rsidRDefault="00C14546" w:rsidP="00A1248A">
      <w:pPr>
        <w:jc w:val="center"/>
        <w:rPr>
          <w:b/>
          <w:sz w:val="22"/>
          <w:szCs w:val="22"/>
        </w:rPr>
      </w:pPr>
    </w:p>
    <w:p w:rsidR="00C14546" w:rsidRPr="006C6850" w:rsidRDefault="00C14546" w:rsidP="00A1248A">
      <w:pPr>
        <w:jc w:val="center"/>
        <w:rPr>
          <w:b/>
          <w:sz w:val="22"/>
          <w:szCs w:val="22"/>
        </w:rPr>
      </w:pPr>
    </w:p>
    <w:p w:rsidR="00C14546" w:rsidRDefault="00C14546" w:rsidP="00A1248A">
      <w:pPr>
        <w:jc w:val="center"/>
        <w:rPr>
          <w:b/>
          <w:i/>
          <w:sz w:val="22"/>
          <w:szCs w:val="22"/>
        </w:rPr>
      </w:pPr>
    </w:p>
    <w:p w:rsidR="00C14546" w:rsidRPr="00F8671A" w:rsidRDefault="00C14546" w:rsidP="00A1248A">
      <w:pPr>
        <w:jc w:val="center"/>
        <w:rPr>
          <w:sz w:val="28"/>
          <w:szCs w:val="28"/>
        </w:rPr>
      </w:pPr>
      <w:r w:rsidRPr="00F8671A">
        <w:rPr>
          <w:sz w:val="28"/>
          <w:szCs w:val="28"/>
        </w:rPr>
        <w:t>Заявление</w:t>
      </w:r>
    </w:p>
    <w:p w:rsidR="00C14546" w:rsidRPr="00F8671A" w:rsidRDefault="00C14546" w:rsidP="00A1248A">
      <w:pPr>
        <w:jc w:val="center"/>
        <w:rPr>
          <w:sz w:val="28"/>
          <w:szCs w:val="28"/>
        </w:rPr>
      </w:pPr>
      <w:r w:rsidRPr="00F8671A">
        <w:rPr>
          <w:sz w:val="28"/>
          <w:szCs w:val="28"/>
        </w:rPr>
        <w:t>на утверждение темы выпускной работы</w:t>
      </w:r>
    </w:p>
    <w:p w:rsidR="00C14546" w:rsidRPr="00F8671A" w:rsidRDefault="00C14546" w:rsidP="00A1248A">
      <w:pPr>
        <w:jc w:val="center"/>
        <w:rPr>
          <w:sz w:val="28"/>
          <w:szCs w:val="28"/>
        </w:rPr>
      </w:pPr>
    </w:p>
    <w:p w:rsidR="00C14546" w:rsidRPr="00F8671A" w:rsidRDefault="00C14546" w:rsidP="00A1248A">
      <w:pPr>
        <w:jc w:val="center"/>
        <w:rPr>
          <w:sz w:val="28"/>
          <w:szCs w:val="28"/>
        </w:rPr>
      </w:pPr>
    </w:p>
    <w:p w:rsidR="00C14546" w:rsidRPr="00F8671A" w:rsidRDefault="00C14546" w:rsidP="00A1248A">
      <w:pPr>
        <w:jc w:val="center"/>
        <w:rPr>
          <w:sz w:val="28"/>
          <w:szCs w:val="28"/>
        </w:rPr>
      </w:pPr>
      <w:r w:rsidRPr="00F8671A">
        <w:rPr>
          <w:sz w:val="28"/>
          <w:szCs w:val="28"/>
        </w:rPr>
        <w:t>Прошу утвердить мне тему выпускной работы:_______________________</w:t>
      </w:r>
      <w:r>
        <w:rPr>
          <w:sz w:val="28"/>
          <w:szCs w:val="28"/>
        </w:rPr>
        <w:t>_</w:t>
      </w:r>
      <w:r w:rsidRPr="00F8671A">
        <w:rPr>
          <w:sz w:val="28"/>
          <w:szCs w:val="28"/>
        </w:rPr>
        <w:t>__</w:t>
      </w:r>
      <w:r>
        <w:rPr>
          <w:sz w:val="28"/>
          <w:szCs w:val="28"/>
        </w:rPr>
        <w:t>__</w:t>
      </w:r>
    </w:p>
    <w:p w:rsidR="00C14546" w:rsidRPr="00F8671A" w:rsidRDefault="00C14546" w:rsidP="00A1248A">
      <w:pPr>
        <w:jc w:val="center"/>
        <w:rPr>
          <w:sz w:val="28"/>
          <w:szCs w:val="28"/>
        </w:rPr>
      </w:pPr>
      <w:r>
        <w:rPr>
          <w:sz w:val="28"/>
          <w:szCs w:val="28"/>
        </w:rPr>
        <w:t>__</w:t>
      </w:r>
      <w:r w:rsidRPr="00F8671A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_</w:t>
      </w:r>
      <w:r w:rsidRPr="00F8671A">
        <w:rPr>
          <w:sz w:val="28"/>
          <w:szCs w:val="28"/>
        </w:rPr>
        <w:t>___</w:t>
      </w:r>
    </w:p>
    <w:p w:rsidR="00C14546" w:rsidRPr="00F8671A" w:rsidRDefault="00C14546" w:rsidP="00A1248A">
      <w:pPr>
        <w:jc w:val="center"/>
        <w:rPr>
          <w:sz w:val="28"/>
          <w:szCs w:val="28"/>
        </w:rPr>
      </w:pPr>
      <w:r w:rsidRPr="00F8671A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_</w:t>
      </w:r>
      <w:r w:rsidRPr="00F8671A">
        <w:rPr>
          <w:sz w:val="28"/>
          <w:szCs w:val="28"/>
        </w:rPr>
        <w:t>____</w:t>
      </w:r>
    </w:p>
    <w:p w:rsidR="00C14546" w:rsidRPr="00F8671A" w:rsidRDefault="00C14546" w:rsidP="00A1248A">
      <w:pPr>
        <w:jc w:val="center"/>
        <w:rPr>
          <w:sz w:val="28"/>
          <w:szCs w:val="28"/>
        </w:rPr>
      </w:pPr>
      <w:r>
        <w:rPr>
          <w:sz w:val="28"/>
          <w:szCs w:val="28"/>
        </w:rPr>
        <w:t>____</w:t>
      </w:r>
      <w:r w:rsidRPr="00F8671A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</w:t>
      </w:r>
      <w:r w:rsidRPr="00F8671A">
        <w:rPr>
          <w:sz w:val="28"/>
          <w:szCs w:val="28"/>
        </w:rPr>
        <w:t>__</w:t>
      </w:r>
    </w:p>
    <w:p w:rsidR="00C14546" w:rsidRPr="00F8671A" w:rsidRDefault="00C14546" w:rsidP="00A1248A">
      <w:pPr>
        <w:jc w:val="center"/>
        <w:rPr>
          <w:sz w:val="28"/>
          <w:szCs w:val="28"/>
        </w:rPr>
      </w:pPr>
      <w:r>
        <w:rPr>
          <w:sz w:val="28"/>
          <w:szCs w:val="28"/>
        </w:rPr>
        <w:t>___</w:t>
      </w:r>
      <w:r w:rsidRPr="00F8671A">
        <w:rPr>
          <w:sz w:val="28"/>
          <w:szCs w:val="28"/>
        </w:rPr>
        <w:t>________________________________________________________</w:t>
      </w:r>
      <w:r>
        <w:rPr>
          <w:sz w:val="28"/>
          <w:szCs w:val="28"/>
        </w:rPr>
        <w:t>_</w:t>
      </w:r>
      <w:r w:rsidRPr="00F8671A">
        <w:rPr>
          <w:sz w:val="28"/>
          <w:szCs w:val="28"/>
        </w:rPr>
        <w:t>_______</w:t>
      </w:r>
    </w:p>
    <w:p w:rsidR="00C14546" w:rsidRPr="00F8671A" w:rsidRDefault="00C14546" w:rsidP="005225D2">
      <w:pPr>
        <w:ind w:left="180"/>
        <w:rPr>
          <w:sz w:val="28"/>
          <w:szCs w:val="28"/>
        </w:rPr>
      </w:pPr>
      <w:r w:rsidRPr="00F8671A">
        <w:rPr>
          <w:sz w:val="28"/>
          <w:szCs w:val="28"/>
        </w:rPr>
        <w:t>Место прохождения практики</w:t>
      </w:r>
      <w:r>
        <w:rPr>
          <w:sz w:val="28"/>
          <w:szCs w:val="28"/>
        </w:rPr>
        <w:t xml:space="preserve"> (стажировки)</w:t>
      </w:r>
      <w:r w:rsidRPr="00F8671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F8671A">
        <w:rPr>
          <w:sz w:val="28"/>
          <w:szCs w:val="28"/>
        </w:rPr>
        <w:t>__________________</w:t>
      </w:r>
      <w:r>
        <w:rPr>
          <w:sz w:val="28"/>
          <w:szCs w:val="28"/>
        </w:rPr>
        <w:t>______</w:t>
      </w:r>
      <w:r w:rsidRPr="00F8671A">
        <w:rPr>
          <w:sz w:val="28"/>
          <w:szCs w:val="28"/>
        </w:rPr>
        <w:t>_____</w:t>
      </w:r>
      <w:r>
        <w:rPr>
          <w:sz w:val="28"/>
          <w:szCs w:val="28"/>
        </w:rPr>
        <w:t>____</w:t>
      </w:r>
    </w:p>
    <w:p w:rsidR="00C14546" w:rsidRPr="00F8671A" w:rsidRDefault="00C14546" w:rsidP="00A1248A">
      <w:pPr>
        <w:jc w:val="center"/>
        <w:rPr>
          <w:sz w:val="28"/>
          <w:szCs w:val="28"/>
        </w:rPr>
      </w:pPr>
      <w:r w:rsidRPr="00F8671A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_____</w:t>
      </w:r>
    </w:p>
    <w:p w:rsidR="00C14546" w:rsidRPr="00F8671A" w:rsidRDefault="00C14546" w:rsidP="00A1248A">
      <w:pPr>
        <w:jc w:val="center"/>
        <w:rPr>
          <w:sz w:val="28"/>
          <w:szCs w:val="28"/>
        </w:rPr>
      </w:pPr>
      <w:r w:rsidRPr="00F8671A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_____</w:t>
      </w:r>
    </w:p>
    <w:p w:rsidR="00C14546" w:rsidRPr="00F8671A" w:rsidRDefault="00C14546" w:rsidP="00A1248A">
      <w:pPr>
        <w:jc w:val="center"/>
        <w:rPr>
          <w:sz w:val="28"/>
          <w:szCs w:val="28"/>
        </w:rPr>
      </w:pPr>
      <w:r w:rsidRPr="00F8671A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_____</w:t>
      </w:r>
    </w:p>
    <w:p w:rsidR="00C14546" w:rsidRPr="00F8671A" w:rsidRDefault="00C14546" w:rsidP="00A1248A">
      <w:pPr>
        <w:jc w:val="center"/>
        <w:rPr>
          <w:sz w:val="28"/>
          <w:szCs w:val="28"/>
        </w:rPr>
      </w:pPr>
      <w:r w:rsidRPr="00F8671A">
        <w:rPr>
          <w:sz w:val="28"/>
          <w:szCs w:val="28"/>
        </w:rPr>
        <w:t>Руководитель выпускной аттестационной работы: _______________________</w:t>
      </w:r>
      <w:r>
        <w:rPr>
          <w:sz w:val="28"/>
          <w:szCs w:val="28"/>
        </w:rPr>
        <w:t>__</w:t>
      </w:r>
    </w:p>
    <w:p w:rsidR="00C14546" w:rsidRPr="00F8671A" w:rsidRDefault="00C14546" w:rsidP="00A1248A">
      <w:pPr>
        <w:jc w:val="center"/>
        <w:rPr>
          <w:sz w:val="28"/>
          <w:szCs w:val="28"/>
        </w:rPr>
      </w:pPr>
      <w:r w:rsidRPr="00F8671A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_____</w:t>
      </w:r>
    </w:p>
    <w:p w:rsidR="00C14546" w:rsidRPr="00F8671A" w:rsidRDefault="00C14546" w:rsidP="00A1248A">
      <w:pPr>
        <w:jc w:val="center"/>
        <w:rPr>
          <w:sz w:val="28"/>
          <w:szCs w:val="28"/>
        </w:rPr>
      </w:pPr>
      <w:r w:rsidRPr="00F8671A">
        <w:rPr>
          <w:sz w:val="28"/>
          <w:szCs w:val="28"/>
        </w:rPr>
        <w:t>(Ф.И.О., ученая степень, учёное звание, должность)</w:t>
      </w:r>
    </w:p>
    <w:p w:rsidR="00C14546" w:rsidRPr="00F8671A" w:rsidRDefault="00C14546" w:rsidP="00A1248A">
      <w:pPr>
        <w:jc w:val="center"/>
        <w:rPr>
          <w:sz w:val="28"/>
          <w:szCs w:val="28"/>
        </w:rPr>
      </w:pPr>
    </w:p>
    <w:p w:rsidR="00C14546" w:rsidRPr="00F8671A" w:rsidRDefault="00C14546" w:rsidP="00A1248A">
      <w:pPr>
        <w:jc w:val="right"/>
        <w:rPr>
          <w:sz w:val="28"/>
          <w:szCs w:val="28"/>
        </w:rPr>
      </w:pPr>
    </w:p>
    <w:p w:rsidR="00C14546" w:rsidRPr="00F8671A" w:rsidRDefault="00C14546" w:rsidP="00A1248A">
      <w:pPr>
        <w:rPr>
          <w:sz w:val="28"/>
          <w:szCs w:val="28"/>
        </w:rPr>
      </w:pPr>
    </w:p>
    <w:p w:rsidR="00C14546" w:rsidRPr="00F8671A" w:rsidRDefault="00C14546" w:rsidP="00A1248A">
      <w:pPr>
        <w:rPr>
          <w:sz w:val="28"/>
          <w:szCs w:val="28"/>
        </w:rPr>
      </w:pPr>
    </w:p>
    <w:p w:rsidR="00C14546" w:rsidRPr="00F8671A" w:rsidRDefault="00C14546" w:rsidP="00A1248A">
      <w:pPr>
        <w:rPr>
          <w:sz w:val="28"/>
          <w:szCs w:val="28"/>
        </w:rPr>
      </w:pPr>
    </w:p>
    <w:p w:rsidR="00C14546" w:rsidRPr="00F8671A" w:rsidRDefault="00C14546" w:rsidP="00A1248A">
      <w:pPr>
        <w:rPr>
          <w:sz w:val="28"/>
          <w:szCs w:val="28"/>
        </w:rPr>
      </w:pPr>
    </w:p>
    <w:p w:rsidR="00C14546" w:rsidRPr="00F8671A" w:rsidRDefault="00C14546" w:rsidP="00245510">
      <w:pPr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Дата:  «__</w:t>
      </w:r>
      <w:r w:rsidRPr="00F8671A">
        <w:rPr>
          <w:sz w:val="28"/>
          <w:szCs w:val="28"/>
        </w:rPr>
        <w:t>___»</w:t>
      </w:r>
      <w:r>
        <w:rPr>
          <w:sz w:val="28"/>
          <w:szCs w:val="28"/>
        </w:rPr>
        <w:t xml:space="preserve">  </w:t>
      </w:r>
      <w:r w:rsidRPr="00F8671A">
        <w:rPr>
          <w:sz w:val="28"/>
          <w:szCs w:val="28"/>
        </w:rPr>
        <w:t>______________20     г.</w:t>
      </w:r>
    </w:p>
    <w:p w:rsidR="00C14546" w:rsidRPr="00F8671A" w:rsidRDefault="00C14546" w:rsidP="00245510">
      <w:pPr>
        <w:spacing w:line="360" w:lineRule="auto"/>
        <w:ind w:left="709"/>
        <w:rPr>
          <w:sz w:val="28"/>
          <w:szCs w:val="28"/>
        </w:rPr>
      </w:pPr>
      <w:r w:rsidRPr="00F8671A">
        <w:rPr>
          <w:sz w:val="28"/>
          <w:szCs w:val="28"/>
        </w:rPr>
        <w:t>Подпись слушателя_____________________________</w:t>
      </w:r>
    </w:p>
    <w:p w:rsidR="00C14546" w:rsidRPr="00F8671A" w:rsidRDefault="00C14546" w:rsidP="00245510">
      <w:pPr>
        <w:spacing w:line="360" w:lineRule="auto"/>
        <w:ind w:left="709"/>
        <w:rPr>
          <w:sz w:val="28"/>
          <w:szCs w:val="28"/>
        </w:rPr>
      </w:pPr>
      <w:r w:rsidRPr="00F8671A">
        <w:rPr>
          <w:sz w:val="28"/>
          <w:szCs w:val="28"/>
        </w:rPr>
        <w:t>Подпись руководителя___________________________</w:t>
      </w:r>
    </w:p>
    <w:p w:rsidR="00C14546" w:rsidRPr="00276841" w:rsidRDefault="00C14546" w:rsidP="00A1248A">
      <w:pPr>
        <w:jc w:val="center"/>
        <w:rPr>
          <w:b/>
          <w:sz w:val="22"/>
          <w:szCs w:val="22"/>
        </w:rPr>
      </w:pPr>
    </w:p>
    <w:p w:rsidR="00C14546" w:rsidRDefault="00C14546" w:rsidP="0013753C">
      <w:pPr>
        <w:rPr>
          <w:b/>
          <w:i/>
          <w:sz w:val="22"/>
          <w:szCs w:val="22"/>
        </w:rPr>
      </w:pPr>
      <w:bookmarkStart w:id="0" w:name="_GoBack"/>
      <w:bookmarkEnd w:id="0"/>
    </w:p>
    <w:sectPr w:rsidR="00C14546" w:rsidSect="00A1248A">
      <w:pgSz w:w="11906" w:h="16838"/>
      <w:pgMar w:top="992" w:right="680" w:bottom="41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248A"/>
    <w:rsid w:val="0000019F"/>
    <w:rsid w:val="0000061A"/>
    <w:rsid w:val="000029D8"/>
    <w:rsid w:val="00003FC9"/>
    <w:rsid w:val="00004630"/>
    <w:rsid w:val="0000501F"/>
    <w:rsid w:val="0000516D"/>
    <w:rsid w:val="0000697E"/>
    <w:rsid w:val="00007CCA"/>
    <w:rsid w:val="00010DEE"/>
    <w:rsid w:val="00012219"/>
    <w:rsid w:val="00012AB0"/>
    <w:rsid w:val="0001377B"/>
    <w:rsid w:val="00013D9F"/>
    <w:rsid w:val="00014310"/>
    <w:rsid w:val="00014FFA"/>
    <w:rsid w:val="00015474"/>
    <w:rsid w:val="00015828"/>
    <w:rsid w:val="00017798"/>
    <w:rsid w:val="0001793D"/>
    <w:rsid w:val="00020E14"/>
    <w:rsid w:val="000217F5"/>
    <w:rsid w:val="00024227"/>
    <w:rsid w:val="00024AEC"/>
    <w:rsid w:val="00024B16"/>
    <w:rsid w:val="000300DC"/>
    <w:rsid w:val="00030A14"/>
    <w:rsid w:val="00030B39"/>
    <w:rsid w:val="000353CA"/>
    <w:rsid w:val="00035F5F"/>
    <w:rsid w:val="0004244B"/>
    <w:rsid w:val="000427AE"/>
    <w:rsid w:val="00042F9C"/>
    <w:rsid w:val="00043D40"/>
    <w:rsid w:val="00043EBC"/>
    <w:rsid w:val="00044DBD"/>
    <w:rsid w:val="00046C60"/>
    <w:rsid w:val="00054569"/>
    <w:rsid w:val="000572E5"/>
    <w:rsid w:val="0006067A"/>
    <w:rsid w:val="0006102E"/>
    <w:rsid w:val="00062930"/>
    <w:rsid w:val="00063100"/>
    <w:rsid w:val="00063134"/>
    <w:rsid w:val="0006320E"/>
    <w:rsid w:val="000653BF"/>
    <w:rsid w:val="0006589B"/>
    <w:rsid w:val="00070449"/>
    <w:rsid w:val="00070B1E"/>
    <w:rsid w:val="00070C64"/>
    <w:rsid w:val="00072A96"/>
    <w:rsid w:val="00072F2D"/>
    <w:rsid w:val="00073772"/>
    <w:rsid w:val="00073E61"/>
    <w:rsid w:val="000747B2"/>
    <w:rsid w:val="0007480D"/>
    <w:rsid w:val="000765AC"/>
    <w:rsid w:val="0007723F"/>
    <w:rsid w:val="00077B07"/>
    <w:rsid w:val="00077CC8"/>
    <w:rsid w:val="00082651"/>
    <w:rsid w:val="00084708"/>
    <w:rsid w:val="00084901"/>
    <w:rsid w:val="00087AF5"/>
    <w:rsid w:val="00087DE4"/>
    <w:rsid w:val="00091599"/>
    <w:rsid w:val="00095548"/>
    <w:rsid w:val="00095DFD"/>
    <w:rsid w:val="00096AF8"/>
    <w:rsid w:val="00097F72"/>
    <w:rsid w:val="000A13A1"/>
    <w:rsid w:val="000A1418"/>
    <w:rsid w:val="000A2722"/>
    <w:rsid w:val="000A5EF9"/>
    <w:rsid w:val="000A6756"/>
    <w:rsid w:val="000A70B1"/>
    <w:rsid w:val="000B2188"/>
    <w:rsid w:val="000B24A6"/>
    <w:rsid w:val="000B24BE"/>
    <w:rsid w:val="000B2757"/>
    <w:rsid w:val="000B4041"/>
    <w:rsid w:val="000C17F7"/>
    <w:rsid w:val="000C3FA0"/>
    <w:rsid w:val="000C4A37"/>
    <w:rsid w:val="000C5857"/>
    <w:rsid w:val="000C6509"/>
    <w:rsid w:val="000D187C"/>
    <w:rsid w:val="000D22A1"/>
    <w:rsid w:val="000D2A7E"/>
    <w:rsid w:val="000D467F"/>
    <w:rsid w:val="000D515A"/>
    <w:rsid w:val="000D5C37"/>
    <w:rsid w:val="000D6AAF"/>
    <w:rsid w:val="000D6AF0"/>
    <w:rsid w:val="000D7A1E"/>
    <w:rsid w:val="000E079E"/>
    <w:rsid w:val="000E0C86"/>
    <w:rsid w:val="000E21AF"/>
    <w:rsid w:val="000E2939"/>
    <w:rsid w:val="000E2D51"/>
    <w:rsid w:val="000E2D7C"/>
    <w:rsid w:val="000E3F19"/>
    <w:rsid w:val="000E4CF2"/>
    <w:rsid w:val="000E6074"/>
    <w:rsid w:val="000E67D9"/>
    <w:rsid w:val="000F0C0C"/>
    <w:rsid w:val="000F1A64"/>
    <w:rsid w:val="000F1EDF"/>
    <w:rsid w:val="000F3FDF"/>
    <w:rsid w:val="000F5B3F"/>
    <w:rsid w:val="000F5FD1"/>
    <w:rsid w:val="000F7B2A"/>
    <w:rsid w:val="000F7D94"/>
    <w:rsid w:val="00100A15"/>
    <w:rsid w:val="00100DC2"/>
    <w:rsid w:val="00101124"/>
    <w:rsid w:val="00101524"/>
    <w:rsid w:val="00103ACA"/>
    <w:rsid w:val="00104061"/>
    <w:rsid w:val="0010485D"/>
    <w:rsid w:val="00106786"/>
    <w:rsid w:val="00106A20"/>
    <w:rsid w:val="00107994"/>
    <w:rsid w:val="00107C69"/>
    <w:rsid w:val="00107CF7"/>
    <w:rsid w:val="0011077C"/>
    <w:rsid w:val="00111D40"/>
    <w:rsid w:val="00112B15"/>
    <w:rsid w:val="00113D00"/>
    <w:rsid w:val="00114FD4"/>
    <w:rsid w:val="001171F1"/>
    <w:rsid w:val="0011741D"/>
    <w:rsid w:val="00117CC2"/>
    <w:rsid w:val="00124DBC"/>
    <w:rsid w:val="0012621E"/>
    <w:rsid w:val="001268DE"/>
    <w:rsid w:val="001278B1"/>
    <w:rsid w:val="00127CAB"/>
    <w:rsid w:val="001308EE"/>
    <w:rsid w:val="00130CC4"/>
    <w:rsid w:val="00130DD0"/>
    <w:rsid w:val="00134331"/>
    <w:rsid w:val="00134F8A"/>
    <w:rsid w:val="0013659A"/>
    <w:rsid w:val="001365F6"/>
    <w:rsid w:val="0013753C"/>
    <w:rsid w:val="00137C9B"/>
    <w:rsid w:val="001410AA"/>
    <w:rsid w:val="0014631F"/>
    <w:rsid w:val="00150BEC"/>
    <w:rsid w:val="00151762"/>
    <w:rsid w:val="001517D4"/>
    <w:rsid w:val="00152B77"/>
    <w:rsid w:val="001535E5"/>
    <w:rsid w:val="00154553"/>
    <w:rsid w:val="0015559B"/>
    <w:rsid w:val="001569BF"/>
    <w:rsid w:val="00160FCF"/>
    <w:rsid w:val="00164688"/>
    <w:rsid w:val="00164854"/>
    <w:rsid w:val="001669EA"/>
    <w:rsid w:val="00167C05"/>
    <w:rsid w:val="0017262A"/>
    <w:rsid w:val="00172C7A"/>
    <w:rsid w:val="00173ACF"/>
    <w:rsid w:val="00173AF9"/>
    <w:rsid w:val="001746E5"/>
    <w:rsid w:val="00175816"/>
    <w:rsid w:val="001805A1"/>
    <w:rsid w:val="0018088E"/>
    <w:rsid w:val="00181536"/>
    <w:rsid w:val="00182AE8"/>
    <w:rsid w:val="00184E87"/>
    <w:rsid w:val="0018530A"/>
    <w:rsid w:val="00192D29"/>
    <w:rsid w:val="001946E7"/>
    <w:rsid w:val="00194A6D"/>
    <w:rsid w:val="00195649"/>
    <w:rsid w:val="00196720"/>
    <w:rsid w:val="001A01D5"/>
    <w:rsid w:val="001A1D70"/>
    <w:rsid w:val="001A2F53"/>
    <w:rsid w:val="001A314F"/>
    <w:rsid w:val="001A3B6C"/>
    <w:rsid w:val="001A45CB"/>
    <w:rsid w:val="001A646B"/>
    <w:rsid w:val="001A77A1"/>
    <w:rsid w:val="001B0AB6"/>
    <w:rsid w:val="001B2583"/>
    <w:rsid w:val="001B5198"/>
    <w:rsid w:val="001C20E7"/>
    <w:rsid w:val="001C44C0"/>
    <w:rsid w:val="001C71F7"/>
    <w:rsid w:val="001C7218"/>
    <w:rsid w:val="001D22FE"/>
    <w:rsid w:val="001E29E2"/>
    <w:rsid w:val="001E3EA9"/>
    <w:rsid w:val="001E4B71"/>
    <w:rsid w:val="001E5942"/>
    <w:rsid w:val="001E6F3A"/>
    <w:rsid w:val="001F2DE0"/>
    <w:rsid w:val="001F59DC"/>
    <w:rsid w:val="001F6684"/>
    <w:rsid w:val="001F74BF"/>
    <w:rsid w:val="00200D1D"/>
    <w:rsid w:val="00201A49"/>
    <w:rsid w:val="00201DCD"/>
    <w:rsid w:val="002024A1"/>
    <w:rsid w:val="00202FF9"/>
    <w:rsid w:val="00203A7E"/>
    <w:rsid w:val="00203F57"/>
    <w:rsid w:val="0020425D"/>
    <w:rsid w:val="00204961"/>
    <w:rsid w:val="00204E96"/>
    <w:rsid w:val="002057DA"/>
    <w:rsid w:val="00207507"/>
    <w:rsid w:val="00210EC0"/>
    <w:rsid w:val="00212CBC"/>
    <w:rsid w:val="002142D4"/>
    <w:rsid w:val="00214EF3"/>
    <w:rsid w:val="00217612"/>
    <w:rsid w:val="002214A6"/>
    <w:rsid w:val="00221CDA"/>
    <w:rsid w:val="00222501"/>
    <w:rsid w:val="00223615"/>
    <w:rsid w:val="002241E5"/>
    <w:rsid w:val="00226287"/>
    <w:rsid w:val="00227316"/>
    <w:rsid w:val="00227A37"/>
    <w:rsid w:val="0023036B"/>
    <w:rsid w:val="00230D11"/>
    <w:rsid w:val="00231B1F"/>
    <w:rsid w:val="00231DCC"/>
    <w:rsid w:val="00232A45"/>
    <w:rsid w:val="00233018"/>
    <w:rsid w:val="00234D1F"/>
    <w:rsid w:val="0023597F"/>
    <w:rsid w:val="00235BDE"/>
    <w:rsid w:val="00237DEF"/>
    <w:rsid w:val="00240424"/>
    <w:rsid w:val="00242844"/>
    <w:rsid w:val="00243FDC"/>
    <w:rsid w:val="00245510"/>
    <w:rsid w:val="0024707C"/>
    <w:rsid w:val="0025167B"/>
    <w:rsid w:val="00252A6C"/>
    <w:rsid w:val="00252DD3"/>
    <w:rsid w:val="00254354"/>
    <w:rsid w:val="00254EEF"/>
    <w:rsid w:val="002555EF"/>
    <w:rsid w:val="00255A2D"/>
    <w:rsid w:val="002605A0"/>
    <w:rsid w:val="0026162F"/>
    <w:rsid w:val="00261D7C"/>
    <w:rsid w:val="00263D20"/>
    <w:rsid w:val="00265DFE"/>
    <w:rsid w:val="00266EC0"/>
    <w:rsid w:val="00267753"/>
    <w:rsid w:val="002707F2"/>
    <w:rsid w:val="00272232"/>
    <w:rsid w:val="002724CE"/>
    <w:rsid w:val="002732BE"/>
    <w:rsid w:val="00273E28"/>
    <w:rsid w:val="002742A6"/>
    <w:rsid w:val="00276841"/>
    <w:rsid w:val="0027693E"/>
    <w:rsid w:val="00280343"/>
    <w:rsid w:val="002822AE"/>
    <w:rsid w:val="00282847"/>
    <w:rsid w:val="0028328A"/>
    <w:rsid w:val="00283531"/>
    <w:rsid w:val="00284AF7"/>
    <w:rsid w:val="00284B4F"/>
    <w:rsid w:val="00285B11"/>
    <w:rsid w:val="002862AF"/>
    <w:rsid w:val="0028653B"/>
    <w:rsid w:val="00287BFB"/>
    <w:rsid w:val="0029057A"/>
    <w:rsid w:val="00291820"/>
    <w:rsid w:val="0029234D"/>
    <w:rsid w:val="00292576"/>
    <w:rsid w:val="002938E5"/>
    <w:rsid w:val="00295FE8"/>
    <w:rsid w:val="00296AEF"/>
    <w:rsid w:val="002A02F8"/>
    <w:rsid w:val="002A088A"/>
    <w:rsid w:val="002A0ABA"/>
    <w:rsid w:val="002A2D88"/>
    <w:rsid w:val="002A3D57"/>
    <w:rsid w:val="002A63D8"/>
    <w:rsid w:val="002A6D4A"/>
    <w:rsid w:val="002A6E29"/>
    <w:rsid w:val="002B2A4B"/>
    <w:rsid w:val="002B3937"/>
    <w:rsid w:val="002B4B0B"/>
    <w:rsid w:val="002B522C"/>
    <w:rsid w:val="002B5506"/>
    <w:rsid w:val="002B5F96"/>
    <w:rsid w:val="002C15D4"/>
    <w:rsid w:val="002C3178"/>
    <w:rsid w:val="002D1D8E"/>
    <w:rsid w:val="002D36D5"/>
    <w:rsid w:val="002D4A43"/>
    <w:rsid w:val="002D68A4"/>
    <w:rsid w:val="002E0C3A"/>
    <w:rsid w:val="002E0CF5"/>
    <w:rsid w:val="002E2151"/>
    <w:rsid w:val="002E3496"/>
    <w:rsid w:val="002E3932"/>
    <w:rsid w:val="002E4A3C"/>
    <w:rsid w:val="002E5511"/>
    <w:rsid w:val="002E6E32"/>
    <w:rsid w:val="002F314E"/>
    <w:rsid w:val="002F4513"/>
    <w:rsid w:val="003009EA"/>
    <w:rsid w:val="00302D8F"/>
    <w:rsid w:val="003034B2"/>
    <w:rsid w:val="00304577"/>
    <w:rsid w:val="00304A78"/>
    <w:rsid w:val="00305D78"/>
    <w:rsid w:val="00306FB2"/>
    <w:rsid w:val="00307D04"/>
    <w:rsid w:val="00310305"/>
    <w:rsid w:val="003106C6"/>
    <w:rsid w:val="003145C7"/>
    <w:rsid w:val="003156F2"/>
    <w:rsid w:val="0031634D"/>
    <w:rsid w:val="003173DD"/>
    <w:rsid w:val="003177C0"/>
    <w:rsid w:val="00317FA3"/>
    <w:rsid w:val="003220CE"/>
    <w:rsid w:val="00324FDE"/>
    <w:rsid w:val="003271F4"/>
    <w:rsid w:val="0033355E"/>
    <w:rsid w:val="00333EDB"/>
    <w:rsid w:val="00336A66"/>
    <w:rsid w:val="003401F6"/>
    <w:rsid w:val="00343FED"/>
    <w:rsid w:val="003452AE"/>
    <w:rsid w:val="003457EE"/>
    <w:rsid w:val="0034601C"/>
    <w:rsid w:val="00350CF2"/>
    <w:rsid w:val="003515E8"/>
    <w:rsid w:val="00352215"/>
    <w:rsid w:val="00354B85"/>
    <w:rsid w:val="00356878"/>
    <w:rsid w:val="003607A8"/>
    <w:rsid w:val="0036143E"/>
    <w:rsid w:val="00363A4B"/>
    <w:rsid w:val="00363E1B"/>
    <w:rsid w:val="003651CB"/>
    <w:rsid w:val="00365BBD"/>
    <w:rsid w:val="00366403"/>
    <w:rsid w:val="0036642B"/>
    <w:rsid w:val="00371D10"/>
    <w:rsid w:val="00372D5B"/>
    <w:rsid w:val="003758C6"/>
    <w:rsid w:val="00375BFD"/>
    <w:rsid w:val="00375E24"/>
    <w:rsid w:val="00381A3F"/>
    <w:rsid w:val="003827BD"/>
    <w:rsid w:val="00383669"/>
    <w:rsid w:val="0038373C"/>
    <w:rsid w:val="00384D6B"/>
    <w:rsid w:val="003854C5"/>
    <w:rsid w:val="00386471"/>
    <w:rsid w:val="003864D4"/>
    <w:rsid w:val="0039178D"/>
    <w:rsid w:val="00391D26"/>
    <w:rsid w:val="00394C97"/>
    <w:rsid w:val="00397B1B"/>
    <w:rsid w:val="00397D35"/>
    <w:rsid w:val="00397DBE"/>
    <w:rsid w:val="00397E96"/>
    <w:rsid w:val="003A1B6D"/>
    <w:rsid w:val="003A2344"/>
    <w:rsid w:val="003A272E"/>
    <w:rsid w:val="003A4AB8"/>
    <w:rsid w:val="003A4FF2"/>
    <w:rsid w:val="003A5AA1"/>
    <w:rsid w:val="003A674B"/>
    <w:rsid w:val="003A6FD7"/>
    <w:rsid w:val="003A7C74"/>
    <w:rsid w:val="003B273D"/>
    <w:rsid w:val="003B40AA"/>
    <w:rsid w:val="003B4918"/>
    <w:rsid w:val="003B656D"/>
    <w:rsid w:val="003C153C"/>
    <w:rsid w:val="003C1601"/>
    <w:rsid w:val="003C19BE"/>
    <w:rsid w:val="003C2AF5"/>
    <w:rsid w:val="003C2EDE"/>
    <w:rsid w:val="003C3A8E"/>
    <w:rsid w:val="003C4187"/>
    <w:rsid w:val="003C7569"/>
    <w:rsid w:val="003D102D"/>
    <w:rsid w:val="003D10FA"/>
    <w:rsid w:val="003D129C"/>
    <w:rsid w:val="003D1993"/>
    <w:rsid w:val="003D2BBC"/>
    <w:rsid w:val="003D3B81"/>
    <w:rsid w:val="003D3FF0"/>
    <w:rsid w:val="003E0055"/>
    <w:rsid w:val="003E0FFA"/>
    <w:rsid w:val="003E2B41"/>
    <w:rsid w:val="003E3901"/>
    <w:rsid w:val="003E55F5"/>
    <w:rsid w:val="003E5889"/>
    <w:rsid w:val="003E60D4"/>
    <w:rsid w:val="003E78E5"/>
    <w:rsid w:val="003E79C6"/>
    <w:rsid w:val="003F1369"/>
    <w:rsid w:val="003F1414"/>
    <w:rsid w:val="003F1510"/>
    <w:rsid w:val="003F3098"/>
    <w:rsid w:val="003F33FA"/>
    <w:rsid w:val="003F397B"/>
    <w:rsid w:val="003F404E"/>
    <w:rsid w:val="003F5DE0"/>
    <w:rsid w:val="003F6C70"/>
    <w:rsid w:val="003F760A"/>
    <w:rsid w:val="00401523"/>
    <w:rsid w:val="0040180B"/>
    <w:rsid w:val="0040447B"/>
    <w:rsid w:val="004048E2"/>
    <w:rsid w:val="00407E1B"/>
    <w:rsid w:val="00411371"/>
    <w:rsid w:val="004116E6"/>
    <w:rsid w:val="004138EC"/>
    <w:rsid w:val="00413D02"/>
    <w:rsid w:val="004144C0"/>
    <w:rsid w:val="00420CB1"/>
    <w:rsid w:val="00420D71"/>
    <w:rsid w:val="004211CE"/>
    <w:rsid w:val="00421B72"/>
    <w:rsid w:val="00424C74"/>
    <w:rsid w:val="0042545F"/>
    <w:rsid w:val="00425FAF"/>
    <w:rsid w:val="00426BB3"/>
    <w:rsid w:val="00426D9C"/>
    <w:rsid w:val="00430CD6"/>
    <w:rsid w:val="00432F18"/>
    <w:rsid w:val="00432F3F"/>
    <w:rsid w:val="00434204"/>
    <w:rsid w:val="00436041"/>
    <w:rsid w:val="00436180"/>
    <w:rsid w:val="00436439"/>
    <w:rsid w:val="00436585"/>
    <w:rsid w:val="0043736D"/>
    <w:rsid w:val="00437871"/>
    <w:rsid w:val="00441244"/>
    <w:rsid w:val="0044195D"/>
    <w:rsid w:val="004426FA"/>
    <w:rsid w:val="00442A77"/>
    <w:rsid w:val="00442FC8"/>
    <w:rsid w:val="004435A1"/>
    <w:rsid w:val="0044476D"/>
    <w:rsid w:val="00445CE5"/>
    <w:rsid w:val="0044614A"/>
    <w:rsid w:val="0045334D"/>
    <w:rsid w:val="004536BC"/>
    <w:rsid w:val="004546D3"/>
    <w:rsid w:val="0045498D"/>
    <w:rsid w:val="00454AFD"/>
    <w:rsid w:val="00454EFF"/>
    <w:rsid w:val="00455BAD"/>
    <w:rsid w:val="0045605F"/>
    <w:rsid w:val="004603D8"/>
    <w:rsid w:val="00460CC4"/>
    <w:rsid w:val="004617CE"/>
    <w:rsid w:val="00462359"/>
    <w:rsid w:val="00463EC3"/>
    <w:rsid w:val="0046547A"/>
    <w:rsid w:val="00465C8B"/>
    <w:rsid w:val="00466A18"/>
    <w:rsid w:val="00467467"/>
    <w:rsid w:val="00467607"/>
    <w:rsid w:val="00471830"/>
    <w:rsid w:val="0047214B"/>
    <w:rsid w:val="004740E7"/>
    <w:rsid w:val="00474A60"/>
    <w:rsid w:val="0047541F"/>
    <w:rsid w:val="00477C7D"/>
    <w:rsid w:val="00480251"/>
    <w:rsid w:val="00480E15"/>
    <w:rsid w:val="00481DDC"/>
    <w:rsid w:val="0048333E"/>
    <w:rsid w:val="00483B10"/>
    <w:rsid w:val="00485214"/>
    <w:rsid w:val="0048531C"/>
    <w:rsid w:val="004A00B6"/>
    <w:rsid w:val="004A0846"/>
    <w:rsid w:val="004A1CF9"/>
    <w:rsid w:val="004A3557"/>
    <w:rsid w:val="004A4C45"/>
    <w:rsid w:val="004A4C8C"/>
    <w:rsid w:val="004A6A37"/>
    <w:rsid w:val="004A6F96"/>
    <w:rsid w:val="004B0B20"/>
    <w:rsid w:val="004B1F8D"/>
    <w:rsid w:val="004B23A4"/>
    <w:rsid w:val="004B44CF"/>
    <w:rsid w:val="004B505D"/>
    <w:rsid w:val="004B52FD"/>
    <w:rsid w:val="004B79DE"/>
    <w:rsid w:val="004C033A"/>
    <w:rsid w:val="004C1AA2"/>
    <w:rsid w:val="004C28A8"/>
    <w:rsid w:val="004C31B1"/>
    <w:rsid w:val="004C4AB7"/>
    <w:rsid w:val="004D1C06"/>
    <w:rsid w:val="004D27F5"/>
    <w:rsid w:val="004D2D22"/>
    <w:rsid w:val="004D2D49"/>
    <w:rsid w:val="004D34A0"/>
    <w:rsid w:val="004D3CC4"/>
    <w:rsid w:val="004D6CC8"/>
    <w:rsid w:val="004D7F49"/>
    <w:rsid w:val="004E05BC"/>
    <w:rsid w:val="004E165C"/>
    <w:rsid w:val="004E3043"/>
    <w:rsid w:val="004E3B2D"/>
    <w:rsid w:val="004E7F44"/>
    <w:rsid w:val="004F1B03"/>
    <w:rsid w:val="004F1ED9"/>
    <w:rsid w:val="004F2660"/>
    <w:rsid w:val="004F5072"/>
    <w:rsid w:val="004F73DE"/>
    <w:rsid w:val="004F788E"/>
    <w:rsid w:val="004F79B2"/>
    <w:rsid w:val="004F7A27"/>
    <w:rsid w:val="004F7BC2"/>
    <w:rsid w:val="005003DD"/>
    <w:rsid w:val="005010D9"/>
    <w:rsid w:val="00507B04"/>
    <w:rsid w:val="0051093C"/>
    <w:rsid w:val="00511678"/>
    <w:rsid w:val="005116D1"/>
    <w:rsid w:val="00512809"/>
    <w:rsid w:val="0051331B"/>
    <w:rsid w:val="0051411A"/>
    <w:rsid w:val="0051633B"/>
    <w:rsid w:val="0052085B"/>
    <w:rsid w:val="0052105F"/>
    <w:rsid w:val="00521EC8"/>
    <w:rsid w:val="005225D2"/>
    <w:rsid w:val="0052480C"/>
    <w:rsid w:val="00524965"/>
    <w:rsid w:val="00527D90"/>
    <w:rsid w:val="0053066D"/>
    <w:rsid w:val="005312EB"/>
    <w:rsid w:val="00532441"/>
    <w:rsid w:val="00535258"/>
    <w:rsid w:val="00536386"/>
    <w:rsid w:val="00537CB2"/>
    <w:rsid w:val="00540A0E"/>
    <w:rsid w:val="00542196"/>
    <w:rsid w:val="00543A86"/>
    <w:rsid w:val="005442E9"/>
    <w:rsid w:val="005551E2"/>
    <w:rsid w:val="00556DD7"/>
    <w:rsid w:val="00557042"/>
    <w:rsid w:val="00560DFC"/>
    <w:rsid w:val="00564293"/>
    <w:rsid w:val="005648E4"/>
    <w:rsid w:val="00566437"/>
    <w:rsid w:val="0056686D"/>
    <w:rsid w:val="00567385"/>
    <w:rsid w:val="00572A15"/>
    <w:rsid w:val="00572B7B"/>
    <w:rsid w:val="0057460C"/>
    <w:rsid w:val="00574EE5"/>
    <w:rsid w:val="0058081B"/>
    <w:rsid w:val="005827AF"/>
    <w:rsid w:val="00582D6D"/>
    <w:rsid w:val="00584365"/>
    <w:rsid w:val="00584C4A"/>
    <w:rsid w:val="0058757C"/>
    <w:rsid w:val="005875E1"/>
    <w:rsid w:val="00587C5D"/>
    <w:rsid w:val="00593936"/>
    <w:rsid w:val="00593FCB"/>
    <w:rsid w:val="0059638A"/>
    <w:rsid w:val="005A25FE"/>
    <w:rsid w:val="005A3D44"/>
    <w:rsid w:val="005A6DA7"/>
    <w:rsid w:val="005B0255"/>
    <w:rsid w:val="005B0491"/>
    <w:rsid w:val="005B0DFC"/>
    <w:rsid w:val="005B5651"/>
    <w:rsid w:val="005B63EB"/>
    <w:rsid w:val="005B658F"/>
    <w:rsid w:val="005B797C"/>
    <w:rsid w:val="005C05D1"/>
    <w:rsid w:val="005C0E24"/>
    <w:rsid w:val="005C4ADC"/>
    <w:rsid w:val="005C67C0"/>
    <w:rsid w:val="005C767C"/>
    <w:rsid w:val="005D178A"/>
    <w:rsid w:val="005D307B"/>
    <w:rsid w:val="005D4ED1"/>
    <w:rsid w:val="005D562A"/>
    <w:rsid w:val="005D5B93"/>
    <w:rsid w:val="005D79B5"/>
    <w:rsid w:val="005E067B"/>
    <w:rsid w:val="005E0BFF"/>
    <w:rsid w:val="005E143C"/>
    <w:rsid w:val="005E1600"/>
    <w:rsid w:val="005E25DA"/>
    <w:rsid w:val="005E2D22"/>
    <w:rsid w:val="005E2DB2"/>
    <w:rsid w:val="005E3330"/>
    <w:rsid w:val="005E3510"/>
    <w:rsid w:val="005E40F3"/>
    <w:rsid w:val="005E5533"/>
    <w:rsid w:val="005E618B"/>
    <w:rsid w:val="005E71B8"/>
    <w:rsid w:val="005E778E"/>
    <w:rsid w:val="005F1747"/>
    <w:rsid w:val="005F2DC0"/>
    <w:rsid w:val="005F3A55"/>
    <w:rsid w:val="005F4E41"/>
    <w:rsid w:val="005F60E9"/>
    <w:rsid w:val="005F6250"/>
    <w:rsid w:val="005F7374"/>
    <w:rsid w:val="005F7D9D"/>
    <w:rsid w:val="006005F4"/>
    <w:rsid w:val="00602E44"/>
    <w:rsid w:val="006049E4"/>
    <w:rsid w:val="00605D68"/>
    <w:rsid w:val="00610A2F"/>
    <w:rsid w:val="00610ABB"/>
    <w:rsid w:val="0061162D"/>
    <w:rsid w:val="0061181C"/>
    <w:rsid w:val="0061185B"/>
    <w:rsid w:val="00615355"/>
    <w:rsid w:val="00616771"/>
    <w:rsid w:val="00617F5C"/>
    <w:rsid w:val="00617FD6"/>
    <w:rsid w:val="00621846"/>
    <w:rsid w:val="00622240"/>
    <w:rsid w:val="0062415F"/>
    <w:rsid w:val="006241BE"/>
    <w:rsid w:val="006244FA"/>
    <w:rsid w:val="00624B4F"/>
    <w:rsid w:val="00624E54"/>
    <w:rsid w:val="00625151"/>
    <w:rsid w:val="006254C9"/>
    <w:rsid w:val="006318BA"/>
    <w:rsid w:val="00631E8E"/>
    <w:rsid w:val="006346F5"/>
    <w:rsid w:val="00634CFE"/>
    <w:rsid w:val="00634D7C"/>
    <w:rsid w:val="00636345"/>
    <w:rsid w:val="00637408"/>
    <w:rsid w:val="00637FB1"/>
    <w:rsid w:val="00640121"/>
    <w:rsid w:val="006410DF"/>
    <w:rsid w:val="006448EB"/>
    <w:rsid w:val="00646186"/>
    <w:rsid w:val="00647C98"/>
    <w:rsid w:val="00647D61"/>
    <w:rsid w:val="0065273C"/>
    <w:rsid w:val="00654280"/>
    <w:rsid w:val="0065510F"/>
    <w:rsid w:val="006551B4"/>
    <w:rsid w:val="0065534B"/>
    <w:rsid w:val="006556E0"/>
    <w:rsid w:val="00655DAB"/>
    <w:rsid w:val="006562F8"/>
    <w:rsid w:val="006601A0"/>
    <w:rsid w:val="00660808"/>
    <w:rsid w:val="00663F25"/>
    <w:rsid w:val="00663FF4"/>
    <w:rsid w:val="00665550"/>
    <w:rsid w:val="00667173"/>
    <w:rsid w:val="00667FAD"/>
    <w:rsid w:val="0067159E"/>
    <w:rsid w:val="00672279"/>
    <w:rsid w:val="00672856"/>
    <w:rsid w:val="00680E2F"/>
    <w:rsid w:val="00682CFF"/>
    <w:rsid w:val="00683423"/>
    <w:rsid w:val="00684592"/>
    <w:rsid w:val="00685CD9"/>
    <w:rsid w:val="00686022"/>
    <w:rsid w:val="006903BF"/>
    <w:rsid w:val="00691AAD"/>
    <w:rsid w:val="006961B6"/>
    <w:rsid w:val="00696A14"/>
    <w:rsid w:val="00697556"/>
    <w:rsid w:val="00697D85"/>
    <w:rsid w:val="006A2856"/>
    <w:rsid w:val="006A4F56"/>
    <w:rsid w:val="006A58DE"/>
    <w:rsid w:val="006A6E71"/>
    <w:rsid w:val="006B009D"/>
    <w:rsid w:val="006B07EA"/>
    <w:rsid w:val="006B21DD"/>
    <w:rsid w:val="006B229C"/>
    <w:rsid w:val="006B2CB7"/>
    <w:rsid w:val="006B30E2"/>
    <w:rsid w:val="006B339A"/>
    <w:rsid w:val="006B4B98"/>
    <w:rsid w:val="006B4BDC"/>
    <w:rsid w:val="006B6D93"/>
    <w:rsid w:val="006B705F"/>
    <w:rsid w:val="006C0AC1"/>
    <w:rsid w:val="006C10AA"/>
    <w:rsid w:val="006C11CF"/>
    <w:rsid w:val="006C23A0"/>
    <w:rsid w:val="006C4014"/>
    <w:rsid w:val="006C4370"/>
    <w:rsid w:val="006C6850"/>
    <w:rsid w:val="006C7989"/>
    <w:rsid w:val="006D3869"/>
    <w:rsid w:val="006E1C76"/>
    <w:rsid w:val="006E22BD"/>
    <w:rsid w:val="006E35AD"/>
    <w:rsid w:val="006E4271"/>
    <w:rsid w:val="006E4F27"/>
    <w:rsid w:val="006E5AEB"/>
    <w:rsid w:val="006E63B9"/>
    <w:rsid w:val="006E7408"/>
    <w:rsid w:val="006F1C1D"/>
    <w:rsid w:val="006F1E36"/>
    <w:rsid w:val="006F3A77"/>
    <w:rsid w:val="006F5917"/>
    <w:rsid w:val="00700021"/>
    <w:rsid w:val="0070296A"/>
    <w:rsid w:val="00702BFC"/>
    <w:rsid w:val="00702DF8"/>
    <w:rsid w:val="00704648"/>
    <w:rsid w:val="00704B03"/>
    <w:rsid w:val="00705055"/>
    <w:rsid w:val="007052F8"/>
    <w:rsid w:val="00710199"/>
    <w:rsid w:val="0071244C"/>
    <w:rsid w:val="00712468"/>
    <w:rsid w:val="007129C5"/>
    <w:rsid w:val="00713206"/>
    <w:rsid w:val="0071373B"/>
    <w:rsid w:val="00713F06"/>
    <w:rsid w:val="00715D2B"/>
    <w:rsid w:val="00715FF8"/>
    <w:rsid w:val="00716D2C"/>
    <w:rsid w:val="007176BD"/>
    <w:rsid w:val="00720282"/>
    <w:rsid w:val="00720545"/>
    <w:rsid w:val="007217E1"/>
    <w:rsid w:val="00723C2E"/>
    <w:rsid w:val="00725EB7"/>
    <w:rsid w:val="00732207"/>
    <w:rsid w:val="007340B3"/>
    <w:rsid w:val="00735548"/>
    <w:rsid w:val="00736402"/>
    <w:rsid w:val="00737BCA"/>
    <w:rsid w:val="007422AA"/>
    <w:rsid w:val="00743E03"/>
    <w:rsid w:val="00744835"/>
    <w:rsid w:val="00745B89"/>
    <w:rsid w:val="007466F8"/>
    <w:rsid w:val="00747BFD"/>
    <w:rsid w:val="00747E76"/>
    <w:rsid w:val="007516E3"/>
    <w:rsid w:val="007534D4"/>
    <w:rsid w:val="007539F2"/>
    <w:rsid w:val="00755424"/>
    <w:rsid w:val="0075699E"/>
    <w:rsid w:val="007575D1"/>
    <w:rsid w:val="00761686"/>
    <w:rsid w:val="00761BD1"/>
    <w:rsid w:val="00761BDB"/>
    <w:rsid w:val="00761DFC"/>
    <w:rsid w:val="00764945"/>
    <w:rsid w:val="00765C5D"/>
    <w:rsid w:val="00765FE3"/>
    <w:rsid w:val="007670C8"/>
    <w:rsid w:val="00767F7F"/>
    <w:rsid w:val="0077050A"/>
    <w:rsid w:val="00771615"/>
    <w:rsid w:val="0077340F"/>
    <w:rsid w:val="007739B4"/>
    <w:rsid w:val="00774B54"/>
    <w:rsid w:val="00775A15"/>
    <w:rsid w:val="007760A1"/>
    <w:rsid w:val="00776386"/>
    <w:rsid w:val="00777014"/>
    <w:rsid w:val="0077709E"/>
    <w:rsid w:val="00777A54"/>
    <w:rsid w:val="007807FE"/>
    <w:rsid w:val="007811A6"/>
    <w:rsid w:val="00782297"/>
    <w:rsid w:val="00785F55"/>
    <w:rsid w:val="007869F8"/>
    <w:rsid w:val="00786D5E"/>
    <w:rsid w:val="00787BF3"/>
    <w:rsid w:val="00787F69"/>
    <w:rsid w:val="00790D18"/>
    <w:rsid w:val="00791D65"/>
    <w:rsid w:val="00791EF6"/>
    <w:rsid w:val="00793307"/>
    <w:rsid w:val="00797240"/>
    <w:rsid w:val="007A00D1"/>
    <w:rsid w:val="007A020B"/>
    <w:rsid w:val="007A0856"/>
    <w:rsid w:val="007A0951"/>
    <w:rsid w:val="007A1A3B"/>
    <w:rsid w:val="007A3260"/>
    <w:rsid w:val="007A4462"/>
    <w:rsid w:val="007A44A4"/>
    <w:rsid w:val="007A4B36"/>
    <w:rsid w:val="007A753D"/>
    <w:rsid w:val="007A7E42"/>
    <w:rsid w:val="007B0A0F"/>
    <w:rsid w:val="007B4241"/>
    <w:rsid w:val="007C0E3C"/>
    <w:rsid w:val="007C23F6"/>
    <w:rsid w:val="007C4D4D"/>
    <w:rsid w:val="007C5291"/>
    <w:rsid w:val="007C771E"/>
    <w:rsid w:val="007D005C"/>
    <w:rsid w:val="007D16C9"/>
    <w:rsid w:val="007D26CA"/>
    <w:rsid w:val="007D4988"/>
    <w:rsid w:val="007D5B10"/>
    <w:rsid w:val="007D6AF2"/>
    <w:rsid w:val="007D7FD5"/>
    <w:rsid w:val="007E099E"/>
    <w:rsid w:val="007E1830"/>
    <w:rsid w:val="007E2259"/>
    <w:rsid w:val="007E24BC"/>
    <w:rsid w:val="007E3FE0"/>
    <w:rsid w:val="007E4287"/>
    <w:rsid w:val="007E51A9"/>
    <w:rsid w:val="007F0DB0"/>
    <w:rsid w:val="007F12F3"/>
    <w:rsid w:val="007F1C7B"/>
    <w:rsid w:val="007F221B"/>
    <w:rsid w:val="007F55B7"/>
    <w:rsid w:val="007F6833"/>
    <w:rsid w:val="007F7200"/>
    <w:rsid w:val="007F7BC1"/>
    <w:rsid w:val="008001A3"/>
    <w:rsid w:val="00804560"/>
    <w:rsid w:val="008046F7"/>
    <w:rsid w:val="00805989"/>
    <w:rsid w:val="00807983"/>
    <w:rsid w:val="008103CD"/>
    <w:rsid w:val="0081106A"/>
    <w:rsid w:val="00814633"/>
    <w:rsid w:val="00815A86"/>
    <w:rsid w:val="00815D91"/>
    <w:rsid w:val="00816FAB"/>
    <w:rsid w:val="008204DA"/>
    <w:rsid w:val="008205A5"/>
    <w:rsid w:val="00821558"/>
    <w:rsid w:val="008216D7"/>
    <w:rsid w:val="00821CCE"/>
    <w:rsid w:val="0082268F"/>
    <w:rsid w:val="0082353E"/>
    <w:rsid w:val="008252E2"/>
    <w:rsid w:val="0082584A"/>
    <w:rsid w:val="0082589C"/>
    <w:rsid w:val="00825DC6"/>
    <w:rsid w:val="00830DE0"/>
    <w:rsid w:val="00831063"/>
    <w:rsid w:val="00832890"/>
    <w:rsid w:val="00832BCA"/>
    <w:rsid w:val="008357DA"/>
    <w:rsid w:val="00836D83"/>
    <w:rsid w:val="008403B0"/>
    <w:rsid w:val="00841389"/>
    <w:rsid w:val="00841AE9"/>
    <w:rsid w:val="00842509"/>
    <w:rsid w:val="0084295A"/>
    <w:rsid w:val="008431C7"/>
    <w:rsid w:val="008437BE"/>
    <w:rsid w:val="0084549B"/>
    <w:rsid w:val="0084663C"/>
    <w:rsid w:val="008503D1"/>
    <w:rsid w:val="00850F94"/>
    <w:rsid w:val="0085178A"/>
    <w:rsid w:val="0085223A"/>
    <w:rsid w:val="00854B21"/>
    <w:rsid w:val="008573DD"/>
    <w:rsid w:val="00860004"/>
    <w:rsid w:val="008619CA"/>
    <w:rsid w:val="00862815"/>
    <w:rsid w:val="00863BFC"/>
    <w:rsid w:val="00872E1F"/>
    <w:rsid w:val="008733BF"/>
    <w:rsid w:val="00873684"/>
    <w:rsid w:val="0087456D"/>
    <w:rsid w:val="00874679"/>
    <w:rsid w:val="008778D4"/>
    <w:rsid w:val="0088002B"/>
    <w:rsid w:val="008804BE"/>
    <w:rsid w:val="00883C12"/>
    <w:rsid w:val="00884684"/>
    <w:rsid w:val="008848EF"/>
    <w:rsid w:val="00884A23"/>
    <w:rsid w:val="00886264"/>
    <w:rsid w:val="008900BC"/>
    <w:rsid w:val="00890D68"/>
    <w:rsid w:val="0089107B"/>
    <w:rsid w:val="00891405"/>
    <w:rsid w:val="008924FD"/>
    <w:rsid w:val="00893BFC"/>
    <w:rsid w:val="00894563"/>
    <w:rsid w:val="00895661"/>
    <w:rsid w:val="00897A12"/>
    <w:rsid w:val="008A03CF"/>
    <w:rsid w:val="008A0E59"/>
    <w:rsid w:val="008A295B"/>
    <w:rsid w:val="008A2BBE"/>
    <w:rsid w:val="008A402D"/>
    <w:rsid w:val="008A632A"/>
    <w:rsid w:val="008A773E"/>
    <w:rsid w:val="008B0E23"/>
    <w:rsid w:val="008B1842"/>
    <w:rsid w:val="008B2476"/>
    <w:rsid w:val="008B42CD"/>
    <w:rsid w:val="008B550C"/>
    <w:rsid w:val="008B59C4"/>
    <w:rsid w:val="008B5B95"/>
    <w:rsid w:val="008B5D64"/>
    <w:rsid w:val="008B6A93"/>
    <w:rsid w:val="008B6DF9"/>
    <w:rsid w:val="008B7BD2"/>
    <w:rsid w:val="008C01B7"/>
    <w:rsid w:val="008C0BED"/>
    <w:rsid w:val="008C23E4"/>
    <w:rsid w:val="008C4254"/>
    <w:rsid w:val="008C4593"/>
    <w:rsid w:val="008D25F1"/>
    <w:rsid w:val="008D4F2D"/>
    <w:rsid w:val="008D5314"/>
    <w:rsid w:val="008D5EDC"/>
    <w:rsid w:val="008E0B34"/>
    <w:rsid w:val="008E2D41"/>
    <w:rsid w:val="008E3D5E"/>
    <w:rsid w:val="008E4584"/>
    <w:rsid w:val="008E5315"/>
    <w:rsid w:val="008E53F9"/>
    <w:rsid w:val="008E7BC2"/>
    <w:rsid w:val="008F3DEE"/>
    <w:rsid w:val="008F4804"/>
    <w:rsid w:val="008F5632"/>
    <w:rsid w:val="008F5840"/>
    <w:rsid w:val="00903078"/>
    <w:rsid w:val="00903B1A"/>
    <w:rsid w:val="009068ED"/>
    <w:rsid w:val="00907E57"/>
    <w:rsid w:val="009118EE"/>
    <w:rsid w:val="00911B88"/>
    <w:rsid w:val="00911FFB"/>
    <w:rsid w:val="00912DAB"/>
    <w:rsid w:val="00913644"/>
    <w:rsid w:val="00914648"/>
    <w:rsid w:val="009155D1"/>
    <w:rsid w:val="00921DA3"/>
    <w:rsid w:val="00922AB0"/>
    <w:rsid w:val="00923518"/>
    <w:rsid w:val="00923B6D"/>
    <w:rsid w:val="009248AC"/>
    <w:rsid w:val="0092602C"/>
    <w:rsid w:val="00926C36"/>
    <w:rsid w:val="0092709A"/>
    <w:rsid w:val="00927905"/>
    <w:rsid w:val="00927A82"/>
    <w:rsid w:val="0093014A"/>
    <w:rsid w:val="009303B3"/>
    <w:rsid w:val="009307C7"/>
    <w:rsid w:val="00930D55"/>
    <w:rsid w:val="00931CA2"/>
    <w:rsid w:val="00932962"/>
    <w:rsid w:val="00933285"/>
    <w:rsid w:val="00935967"/>
    <w:rsid w:val="009364EE"/>
    <w:rsid w:val="0094017D"/>
    <w:rsid w:val="009402C7"/>
    <w:rsid w:val="009409D2"/>
    <w:rsid w:val="009446F8"/>
    <w:rsid w:val="0094484F"/>
    <w:rsid w:val="00945082"/>
    <w:rsid w:val="009457F7"/>
    <w:rsid w:val="009459C7"/>
    <w:rsid w:val="009471DB"/>
    <w:rsid w:val="009501CB"/>
    <w:rsid w:val="009523F9"/>
    <w:rsid w:val="00952809"/>
    <w:rsid w:val="00955DC7"/>
    <w:rsid w:val="00956FFE"/>
    <w:rsid w:val="009572A8"/>
    <w:rsid w:val="00957F1C"/>
    <w:rsid w:val="00963FE8"/>
    <w:rsid w:val="00965431"/>
    <w:rsid w:val="00965E55"/>
    <w:rsid w:val="00966122"/>
    <w:rsid w:val="00971B96"/>
    <w:rsid w:val="0097561D"/>
    <w:rsid w:val="00977191"/>
    <w:rsid w:val="00980A53"/>
    <w:rsid w:val="00981D68"/>
    <w:rsid w:val="00981E27"/>
    <w:rsid w:val="00982324"/>
    <w:rsid w:val="00982642"/>
    <w:rsid w:val="00983A36"/>
    <w:rsid w:val="0098430B"/>
    <w:rsid w:val="00984A31"/>
    <w:rsid w:val="00984D89"/>
    <w:rsid w:val="00987E77"/>
    <w:rsid w:val="00990D13"/>
    <w:rsid w:val="00993413"/>
    <w:rsid w:val="00994E5D"/>
    <w:rsid w:val="00995A25"/>
    <w:rsid w:val="00995E08"/>
    <w:rsid w:val="00996311"/>
    <w:rsid w:val="009966A0"/>
    <w:rsid w:val="009A3035"/>
    <w:rsid w:val="009A3E2C"/>
    <w:rsid w:val="009A4FBB"/>
    <w:rsid w:val="009A52CD"/>
    <w:rsid w:val="009B0FED"/>
    <w:rsid w:val="009B40A6"/>
    <w:rsid w:val="009B4184"/>
    <w:rsid w:val="009B4C81"/>
    <w:rsid w:val="009B6582"/>
    <w:rsid w:val="009B7487"/>
    <w:rsid w:val="009B771F"/>
    <w:rsid w:val="009B7CBF"/>
    <w:rsid w:val="009C1687"/>
    <w:rsid w:val="009C18C1"/>
    <w:rsid w:val="009C4D72"/>
    <w:rsid w:val="009C4F00"/>
    <w:rsid w:val="009C630B"/>
    <w:rsid w:val="009D1FE5"/>
    <w:rsid w:val="009D4DB7"/>
    <w:rsid w:val="009D772A"/>
    <w:rsid w:val="009E17E0"/>
    <w:rsid w:val="009E1DA4"/>
    <w:rsid w:val="009E23E4"/>
    <w:rsid w:val="009E2FDA"/>
    <w:rsid w:val="009E4238"/>
    <w:rsid w:val="009F3C34"/>
    <w:rsid w:val="009F3D54"/>
    <w:rsid w:val="009F4F1B"/>
    <w:rsid w:val="00A009E9"/>
    <w:rsid w:val="00A03E20"/>
    <w:rsid w:val="00A05F10"/>
    <w:rsid w:val="00A07416"/>
    <w:rsid w:val="00A078ED"/>
    <w:rsid w:val="00A11852"/>
    <w:rsid w:val="00A11ABA"/>
    <w:rsid w:val="00A121B4"/>
    <w:rsid w:val="00A1248A"/>
    <w:rsid w:val="00A20BB2"/>
    <w:rsid w:val="00A22DEC"/>
    <w:rsid w:val="00A24FC3"/>
    <w:rsid w:val="00A27031"/>
    <w:rsid w:val="00A27FA1"/>
    <w:rsid w:val="00A313A0"/>
    <w:rsid w:val="00A3198F"/>
    <w:rsid w:val="00A33818"/>
    <w:rsid w:val="00A3435F"/>
    <w:rsid w:val="00A3558A"/>
    <w:rsid w:val="00A359F4"/>
    <w:rsid w:val="00A37CB1"/>
    <w:rsid w:val="00A40CBD"/>
    <w:rsid w:val="00A41DB8"/>
    <w:rsid w:val="00A42B68"/>
    <w:rsid w:val="00A42E6E"/>
    <w:rsid w:val="00A42FD6"/>
    <w:rsid w:val="00A43A19"/>
    <w:rsid w:val="00A441AD"/>
    <w:rsid w:val="00A44FED"/>
    <w:rsid w:val="00A45286"/>
    <w:rsid w:val="00A4558A"/>
    <w:rsid w:val="00A467A4"/>
    <w:rsid w:val="00A4708A"/>
    <w:rsid w:val="00A473CC"/>
    <w:rsid w:val="00A47E98"/>
    <w:rsid w:val="00A51644"/>
    <w:rsid w:val="00A52E23"/>
    <w:rsid w:val="00A54B88"/>
    <w:rsid w:val="00A55D1F"/>
    <w:rsid w:val="00A618FD"/>
    <w:rsid w:val="00A62CA0"/>
    <w:rsid w:val="00A62D8D"/>
    <w:rsid w:val="00A62F4A"/>
    <w:rsid w:val="00A633AD"/>
    <w:rsid w:val="00A6343B"/>
    <w:rsid w:val="00A6575C"/>
    <w:rsid w:val="00A6619E"/>
    <w:rsid w:val="00A66E52"/>
    <w:rsid w:val="00A71621"/>
    <w:rsid w:val="00A720A1"/>
    <w:rsid w:val="00A768DD"/>
    <w:rsid w:val="00A76BBA"/>
    <w:rsid w:val="00A76CE1"/>
    <w:rsid w:val="00A77471"/>
    <w:rsid w:val="00A80EB7"/>
    <w:rsid w:val="00A824E2"/>
    <w:rsid w:val="00A83ECA"/>
    <w:rsid w:val="00A85B38"/>
    <w:rsid w:val="00A86628"/>
    <w:rsid w:val="00A87CD9"/>
    <w:rsid w:val="00A90160"/>
    <w:rsid w:val="00A912E3"/>
    <w:rsid w:val="00A9379C"/>
    <w:rsid w:val="00A93E89"/>
    <w:rsid w:val="00A93EF8"/>
    <w:rsid w:val="00A94639"/>
    <w:rsid w:val="00A961B9"/>
    <w:rsid w:val="00A961E7"/>
    <w:rsid w:val="00A966FA"/>
    <w:rsid w:val="00AA01A2"/>
    <w:rsid w:val="00AA0A57"/>
    <w:rsid w:val="00AA1D3B"/>
    <w:rsid w:val="00AA3623"/>
    <w:rsid w:val="00AB1744"/>
    <w:rsid w:val="00AB2827"/>
    <w:rsid w:val="00AB345E"/>
    <w:rsid w:val="00AC1C23"/>
    <w:rsid w:val="00AC3713"/>
    <w:rsid w:val="00AC44C8"/>
    <w:rsid w:val="00AC5380"/>
    <w:rsid w:val="00AC611C"/>
    <w:rsid w:val="00AD0956"/>
    <w:rsid w:val="00AD1A88"/>
    <w:rsid w:val="00AD42BA"/>
    <w:rsid w:val="00AD608C"/>
    <w:rsid w:val="00AD648F"/>
    <w:rsid w:val="00AD739F"/>
    <w:rsid w:val="00AE0059"/>
    <w:rsid w:val="00AE01A5"/>
    <w:rsid w:val="00AE1532"/>
    <w:rsid w:val="00AE1765"/>
    <w:rsid w:val="00AE1C32"/>
    <w:rsid w:val="00AE1EAB"/>
    <w:rsid w:val="00AE1EF7"/>
    <w:rsid w:val="00AE20EB"/>
    <w:rsid w:val="00AE34A1"/>
    <w:rsid w:val="00AE36FA"/>
    <w:rsid w:val="00AE3BA1"/>
    <w:rsid w:val="00AE3C7A"/>
    <w:rsid w:val="00AE3CFB"/>
    <w:rsid w:val="00AE4959"/>
    <w:rsid w:val="00AE4B74"/>
    <w:rsid w:val="00AE4BAB"/>
    <w:rsid w:val="00AE6177"/>
    <w:rsid w:val="00AE66E6"/>
    <w:rsid w:val="00AE705E"/>
    <w:rsid w:val="00AE7C6F"/>
    <w:rsid w:val="00AE7EB3"/>
    <w:rsid w:val="00AF257F"/>
    <w:rsid w:val="00AF64A3"/>
    <w:rsid w:val="00AF68E6"/>
    <w:rsid w:val="00B009C0"/>
    <w:rsid w:val="00B0150F"/>
    <w:rsid w:val="00B02972"/>
    <w:rsid w:val="00B03648"/>
    <w:rsid w:val="00B03C0D"/>
    <w:rsid w:val="00B04B1A"/>
    <w:rsid w:val="00B055E2"/>
    <w:rsid w:val="00B06D64"/>
    <w:rsid w:val="00B10401"/>
    <w:rsid w:val="00B12EA6"/>
    <w:rsid w:val="00B12F01"/>
    <w:rsid w:val="00B12F29"/>
    <w:rsid w:val="00B15368"/>
    <w:rsid w:val="00B1586C"/>
    <w:rsid w:val="00B15CE3"/>
    <w:rsid w:val="00B17C28"/>
    <w:rsid w:val="00B20E5E"/>
    <w:rsid w:val="00B2134D"/>
    <w:rsid w:val="00B22889"/>
    <w:rsid w:val="00B233D3"/>
    <w:rsid w:val="00B23485"/>
    <w:rsid w:val="00B23D1F"/>
    <w:rsid w:val="00B27C7C"/>
    <w:rsid w:val="00B3020A"/>
    <w:rsid w:val="00B30249"/>
    <w:rsid w:val="00B3047E"/>
    <w:rsid w:val="00B307A6"/>
    <w:rsid w:val="00B3083E"/>
    <w:rsid w:val="00B33120"/>
    <w:rsid w:val="00B331FC"/>
    <w:rsid w:val="00B37EF0"/>
    <w:rsid w:val="00B40488"/>
    <w:rsid w:val="00B405FA"/>
    <w:rsid w:val="00B40B27"/>
    <w:rsid w:val="00B4126B"/>
    <w:rsid w:val="00B415B3"/>
    <w:rsid w:val="00B42B8A"/>
    <w:rsid w:val="00B4457C"/>
    <w:rsid w:val="00B448FB"/>
    <w:rsid w:val="00B449D2"/>
    <w:rsid w:val="00B44FD5"/>
    <w:rsid w:val="00B4608D"/>
    <w:rsid w:val="00B4773F"/>
    <w:rsid w:val="00B51183"/>
    <w:rsid w:val="00B54E41"/>
    <w:rsid w:val="00B5642E"/>
    <w:rsid w:val="00B5669D"/>
    <w:rsid w:val="00B57C3D"/>
    <w:rsid w:val="00B57CEC"/>
    <w:rsid w:val="00B61E45"/>
    <w:rsid w:val="00B62B45"/>
    <w:rsid w:val="00B633F6"/>
    <w:rsid w:val="00B70291"/>
    <w:rsid w:val="00B70332"/>
    <w:rsid w:val="00B70B5E"/>
    <w:rsid w:val="00B70BF7"/>
    <w:rsid w:val="00B70D0E"/>
    <w:rsid w:val="00B711A9"/>
    <w:rsid w:val="00B71983"/>
    <w:rsid w:val="00B725FB"/>
    <w:rsid w:val="00B727D8"/>
    <w:rsid w:val="00B74039"/>
    <w:rsid w:val="00B755F6"/>
    <w:rsid w:val="00B7595C"/>
    <w:rsid w:val="00B76C5F"/>
    <w:rsid w:val="00B7789D"/>
    <w:rsid w:val="00B809E7"/>
    <w:rsid w:val="00B80C5E"/>
    <w:rsid w:val="00B80D97"/>
    <w:rsid w:val="00B827ED"/>
    <w:rsid w:val="00B834A3"/>
    <w:rsid w:val="00B83A7A"/>
    <w:rsid w:val="00B83DB3"/>
    <w:rsid w:val="00B851BB"/>
    <w:rsid w:val="00B85C76"/>
    <w:rsid w:val="00B864F5"/>
    <w:rsid w:val="00B86738"/>
    <w:rsid w:val="00B8761F"/>
    <w:rsid w:val="00B92914"/>
    <w:rsid w:val="00B93DE6"/>
    <w:rsid w:val="00B95752"/>
    <w:rsid w:val="00B957CC"/>
    <w:rsid w:val="00B96BD8"/>
    <w:rsid w:val="00B972B3"/>
    <w:rsid w:val="00B976AA"/>
    <w:rsid w:val="00B978AB"/>
    <w:rsid w:val="00BA4103"/>
    <w:rsid w:val="00BA4177"/>
    <w:rsid w:val="00BA50CE"/>
    <w:rsid w:val="00BA550F"/>
    <w:rsid w:val="00BA7F36"/>
    <w:rsid w:val="00BB07A8"/>
    <w:rsid w:val="00BB0D61"/>
    <w:rsid w:val="00BB2FFA"/>
    <w:rsid w:val="00BB595F"/>
    <w:rsid w:val="00BB5B03"/>
    <w:rsid w:val="00BC0664"/>
    <w:rsid w:val="00BC079A"/>
    <w:rsid w:val="00BC1772"/>
    <w:rsid w:val="00BC1A29"/>
    <w:rsid w:val="00BC3979"/>
    <w:rsid w:val="00BC4F4D"/>
    <w:rsid w:val="00BC5FD2"/>
    <w:rsid w:val="00BC61CE"/>
    <w:rsid w:val="00BC70B9"/>
    <w:rsid w:val="00BC7805"/>
    <w:rsid w:val="00BD0249"/>
    <w:rsid w:val="00BD081E"/>
    <w:rsid w:val="00BD1CCB"/>
    <w:rsid w:val="00BD2248"/>
    <w:rsid w:val="00BD24DB"/>
    <w:rsid w:val="00BD2AF4"/>
    <w:rsid w:val="00BD3499"/>
    <w:rsid w:val="00BD4043"/>
    <w:rsid w:val="00BD5263"/>
    <w:rsid w:val="00BE1B3A"/>
    <w:rsid w:val="00BE33AE"/>
    <w:rsid w:val="00BE3E3E"/>
    <w:rsid w:val="00BE5CD2"/>
    <w:rsid w:val="00BF3A6E"/>
    <w:rsid w:val="00BF3C23"/>
    <w:rsid w:val="00BF63C7"/>
    <w:rsid w:val="00BF7FA2"/>
    <w:rsid w:val="00C0264E"/>
    <w:rsid w:val="00C03B36"/>
    <w:rsid w:val="00C03E9A"/>
    <w:rsid w:val="00C05D06"/>
    <w:rsid w:val="00C06450"/>
    <w:rsid w:val="00C0685E"/>
    <w:rsid w:val="00C0793D"/>
    <w:rsid w:val="00C1215E"/>
    <w:rsid w:val="00C1332C"/>
    <w:rsid w:val="00C14413"/>
    <w:rsid w:val="00C14546"/>
    <w:rsid w:val="00C14553"/>
    <w:rsid w:val="00C15EC0"/>
    <w:rsid w:val="00C17389"/>
    <w:rsid w:val="00C17E7C"/>
    <w:rsid w:val="00C17FAA"/>
    <w:rsid w:val="00C21BDC"/>
    <w:rsid w:val="00C2275A"/>
    <w:rsid w:val="00C2751F"/>
    <w:rsid w:val="00C27585"/>
    <w:rsid w:val="00C2787F"/>
    <w:rsid w:val="00C30240"/>
    <w:rsid w:val="00C31B70"/>
    <w:rsid w:val="00C32BEC"/>
    <w:rsid w:val="00C33637"/>
    <w:rsid w:val="00C33836"/>
    <w:rsid w:val="00C363CA"/>
    <w:rsid w:val="00C40AF8"/>
    <w:rsid w:val="00C41FA0"/>
    <w:rsid w:val="00C42C9C"/>
    <w:rsid w:val="00C43073"/>
    <w:rsid w:val="00C437EE"/>
    <w:rsid w:val="00C43ED4"/>
    <w:rsid w:val="00C444A5"/>
    <w:rsid w:val="00C45230"/>
    <w:rsid w:val="00C458BE"/>
    <w:rsid w:val="00C46B0C"/>
    <w:rsid w:val="00C470C4"/>
    <w:rsid w:val="00C50482"/>
    <w:rsid w:val="00C5186F"/>
    <w:rsid w:val="00C52363"/>
    <w:rsid w:val="00C52DE1"/>
    <w:rsid w:val="00C534B6"/>
    <w:rsid w:val="00C53D3E"/>
    <w:rsid w:val="00C5523B"/>
    <w:rsid w:val="00C56B51"/>
    <w:rsid w:val="00C570CB"/>
    <w:rsid w:val="00C63307"/>
    <w:rsid w:val="00C638FA"/>
    <w:rsid w:val="00C65EAA"/>
    <w:rsid w:val="00C6715F"/>
    <w:rsid w:val="00C6717F"/>
    <w:rsid w:val="00C701EC"/>
    <w:rsid w:val="00C70E87"/>
    <w:rsid w:val="00C71798"/>
    <w:rsid w:val="00C72204"/>
    <w:rsid w:val="00C736D9"/>
    <w:rsid w:val="00C73BA1"/>
    <w:rsid w:val="00C73E09"/>
    <w:rsid w:val="00C752C8"/>
    <w:rsid w:val="00C7583B"/>
    <w:rsid w:val="00C764BA"/>
    <w:rsid w:val="00C76E3C"/>
    <w:rsid w:val="00C7705E"/>
    <w:rsid w:val="00C77706"/>
    <w:rsid w:val="00C77ADD"/>
    <w:rsid w:val="00C80368"/>
    <w:rsid w:val="00C811D2"/>
    <w:rsid w:val="00C8277B"/>
    <w:rsid w:val="00C83D5D"/>
    <w:rsid w:val="00C844D4"/>
    <w:rsid w:val="00C855B8"/>
    <w:rsid w:val="00C87502"/>
    <w:rsid w:val="00C933F0"/>
    <w:rsid w:val="00C936E7"/>
    <w:rsid w:val="00C94168"/>
    <w:rsid w:val="00C964EE"/>
    <w:rsid w:val="00C96631"/>
    <w:rsid w:val="00C96F3C"/>
    <w:rsid w:val="00CA4B7F"/>
    <w:rsid w:val="00CA5987"/>
    <w:rsid w:val="00CA5A3D"/>
    <w:rsid w:val="00CA7503"/>
    <w:rsid w:val="00CB2A2F"/>
    <w:rsid w:val="00CB31B9"/>
    <w:rsid w:val="00CB31BE"/>
    <w:rsid w:val="00CB35F5"/>
    <w:rsid w:val="00CB4587"/>
    <w:rsid w:val="00CB6411"/>
    <w:rsid w:val="00CB79B5"/>
    <w:rsid w:val="00CC1B16"/>
    <w:rsid w:val="00CC2701"/>
    <w:rsid w:val="00CC5741"/>
    <w:rsid w:val="00CC65B9"/>
    <w:rsid w:val="00CC67B3"/>
    <w:rsid w:val="00CD38AD"/>
    <w:rsid w:val="00CD3914"/>
    <w:rsid w:val="00CD75DE"/>
    <w:rsid w:val="00CE0426"/>
    <w:rsid w:val="00CE1E54"/>
    <w:rsid w:val="00CE40BB"/>
    <w:rsid w:val="00CE6661"/>
    <w:rsid w:val="00CE73CB"/>
    <w:rsid w:val="00CE77A1"/>
    <w:rsid w:val="00CF1498"/>
    <w:rsid w:val="00CF2CE9"/>
    <w:rsid w:val="00CF60CB"/>
    <w:rsid w:val="00CF6557"/>
    <w:rsid w:val="00CF6E45"/>
    <w:rsid w:val="00D0146F"/>
    <w:rsid w:val="00D018BB"/>
    <w:rsid w:val="00D02763"/>
    <w:rsid w:val="00D03DCE"/>
    <w:rsid w:val="00D04385"/>
    <w:rsid w:val="00D073AE"/>
    <w:rsid w:val="00D104A1"/>
    <w:rsid w:val="00D104AA"/>
    <w:rsid w:val="00D10AE1"/>
    <w:rsid w:val="00D10D7B"/>
    <w:rsid w:val="00D1305E"/>
    <w:rsid w:val="00D16673"/>
    <w:rsid w:val="00D1686C"/>
    <w:rsid w:val="00D17969"/>
    <w:rsid w:val="00D20B07"/>
    <w:rsid w:val="00D20B0A"/>
    <w:rsid w:val="00D21E07"/>
    <w:rsid w:val="00D24972"/>
    <w:rsid w:val="00D25890"/>
    <w:rsid w:val="00D25C97"/>
    <w:rsid w:val="00D273F7"/>
    <w:rsid w:val="00D3146B"/>
    <w:rsid w:val="00D316AA"/>
    <w:rsid w:val="00D3197B"/>
    <w:rsid w:val="00D32641"/>
    <w:rsid w:val="00D3335E"/>
    <w:rsid w:val="00D36E24"/>
    <w:rsid w:val="00D413ED"/>
    <w:rsid w:val="00D44D8E"/>
    <w:rsid w:val="00D45036"/>
    <w:rsid w:val="00D4638F"/>
    <w:rsid w:val="00D4734C"/>
    <w:rsid w:val="00D47995"/>
    <w:rsid w:val="00D53601"/>
    <w:rsid w:val="00D576AB"/>
    <w:rsid w:val="00D6213B"/>
    <w:rsid w:val="00D631B0"/>
    <w:rsid w:val="00D634FB"/>
    <w:rsid w:val="00D63FA5"/>
    <w:rsid w:val="00D64220"/>
    <w:rsid w:val="00D648FA"/>
    <w:rsid w:val="00D657B6"/>
    <w:rsid w:val="00D6772F"/>
    <w:rsid w:val="00D6799D"/>
    <w:rsid w:val="00D7088B"/>
    <w:rsid w:val="00D71438"/>
    <w:rsid w:val="00D72816"/>
    <w:rsid w:val="00D72D3F"/>
    <w:rsid w:val="00D75936"/>
    <w:rsid w:val="00D7663E"/>
    <w:rsid w:val="00D77476"/>
    <w:rsid w:val="00D77A52"/>
    <w:rsid w:val="00D8082B"/>
    <w:rsid w:val="00D81388"/>
    <w:rsid w:val="00D81E57"/>
    <w:rsid w:val="00D820CE"/>
    <w:rsid w:val="00D855C8"/>
    <w:rsid w:val="00D90B5D"/>
    <w:rsid w:val="00D91505"/>
    <w:rsid w:val="00D91F04"/>
    <w:rsid w:val="00D935A6"/>
    <w:rsid w:val="00D93909"/>
    <w:rsid w:val="00D941E7"/>
    <w:rsid w:val="00D9462F"/>
    <w:rsid w:val="00D9606D"/>
    <w:rsid w:val="00D97BB1"/>
    <w:rsid w:val="00D97ECC"/>
    <w:rsid w:val="00DA0F15"/>
    <w:rsid w:val="00DA17C4"/>
    <w:rsid w:val="00DA1B5C"/>
    <w:rsid w:val="00DA27D6"/>
    <w:rsid w:val="00DA3989"/>
    <w:rsid w:val="00DA47AC"/>
    <w:rsid w:val="00DA5C6A"/>
    <w:rsid w:val="00DA5DBA"/>
    <w:rsid w:val="00DA69A0"/>
    <w:rsid w:val="00DB0D6B"/>
    <w:rsid w:val="00DB2464"/>
    <w:rsid w:val="00DB398A"/>
    <w:rsid w:val="00DB3B47"/>
    <w:rsid w:val="00DB7E50"/>
    <w:rsid w:val="00DC122D"/>
    <w:rsid w:val="00DC27DF"/>
    <w:rsid w:val="00DC3862"/>
    <w:rsid w:val="00DC4328"/>
    <w:rsid w:val="00DC50B6"/>
    <w:rsid w:val="00DC5C90"/>
    <w:rsid w:val="00DC638C"/>
    <w:rsid w:val="00DC715A"/>
    <w:rsid w:val="00DC7B35"/>
    <w:rsid w:val="00DD11E1"/>
    <w:rsid w:val="00DD1AA9"/>
    <w:rsid w:val="00DD2A35"/>
    <w:rsid w:val="00DD30EF"/>
    <w:rsid w:val="00DD3D73"/>
    <w:rsid w:val="00DD53F9"/>
    <w:rsid w:val="00DD5EC9"/>
    <w:rsid w:val="00DD6036"/>
    <w:rsid w:val="00DE4830"/>
    <w:rsid w:val="00DE4949"/>
    <w:rsid w:val="00DE4EDD"/>
    <w:rsid w:val="00DE5CBD"/>
    <w:rsid w:val="00DE669B"/>
    <w:rsid w:val="00DE7DC3"/>
    <w:rsid w:val="00DF2A0F"/>
    <w:rsid w:val="00DF3982"/>
    <w:rsid w:val="00DF3A6F"/>
    <w:rsid w:val="00DF6584"/>
    <w:rsid w:val="00DF6A8F"/>
    <w:rsid w:val="00DF7B93"/>
    <w:rsid w:val="00E0070C"/>
    <w:rsid w:val="00E00F97"/>
    <w:rsid w:val="00E018BB"/>
    <w:rsid w:val="00E01EC6"/>
    <w:rsid w:val="00E039B3"/>
    <w:rsid w:val="00E04514"/>
    <w:rsid w:val="00E04AD4"/>
    <w:rsid w:val="00E06121"/>
    <w:rsid w:val="00E07620"/>
    <w:rsid w:val="00E1066D"/>
    <w:rsid w:val="00E13128"/>
    <w:rsid w:val="00E15EC1"/>
    <w:rsid w:val="00E16ADB"/>
    <w:rsid w:val="00E16C84"/>
    <w:rsid w:val="00E16F58"/>
    <w:rsid w:val="00E174D6"/>
    <w:rsid w:val="00E2125E"/>
    <w:rsid w:val="00E21591"/>
    <w:rsid w:val="00E2313E"/>
    <w:rsid w:val="00E23953"/>
    <w:rsid w:val="00E26165"/>
    <w:rsid w:val="00E27250"/>
    <w:rsid w:val="00E30BB5"/>
    <w:rsid w:val="00E31A73"/>
    <w:rsid w:val="00E33B52"/>
    <w:rsid w:val="00E340CF"/>
    <w:rsid w:val="00E3493C"/>
    <w:rsid w:val="00E35A4D"/>
    <w:rsid w:val="00E37D87"/>
    <w:rsid w:val="00E4156C"/>
    <w:rsid w:val="00E42695"/>
    <w:rsid w:val="00E426E9"/>
    <w:rsid w:val="00E42D58"/>
    <w:rsid w:val="00E42E79"/>
    <w:rsid w:val="00E440E8"/>
    <w:rsid w:val="00E468A5"/>
    <w:rsid w:val="00E46C59"/>
    <w:rsid w:val="00E5154F"/>
    <w:rsid w:val="00E5268D"/>
    <w:rsid w:val="00E5320B"/>
    <w:rsid w:val="00E53C0A"/>
    <w:rsid w:val="00E562C3"/>
    <w:rsid w:val="00E56DAA"/>
    <w:rsid w:val="00E56EEC"/>
    <w:rsid w:val="00E56FA8"/>
    <w:rsid w:val="00E62423"/>
    <w:rsid w:val="00E6484E"/>
    <w:rsid w:val="00E652B4"/>
    <w:rsid w:val="00E67A57"/>
    <w:rsid w:val="00E731B4"/>
    <w:rsid w:val="00E73568"/>
    <w:rsid w:val="00E74329"/>
    <w:rsid w:val="00E76A62"/>
    <w:rsid w:val="00E77DF8"/>
    <w:rsid w:val="00E8022E"/>
    <w:rsid w:val="00E846CC"/>
    <w:rsid w:val="00E87533"/>
    <w:rsid w:val="00E9034C"/>
    <w:rsid w:val="00E90DE9"/>
    <w:rsid w:val="00E93723"/>
    <w:rsid w:val="00E93A28"/>
    <w:rsid w:val="00E93B9F"/>
    <w:rsid w:val="00E93EEE"/>
    <w:rsid w:val="00E94D99"/>
    <w:rsid w:val="00E95D68"/>
    <w:rsid w:val="00EA1AB3"/>
    <w:rsid w:val="00EA1DE1"/>
    <w:rsid w:val="00EA33FD"/>
    <w:rsid w:val="00EA3B2A"/>
    <w:rsid w:val="00EA4550"/>
    <w:rsid w:val="00EA45EC"/>
    <w:rsid w:val="00EA4815"/>
    <w:rsid w:val="00EA4A04"/>
    <w:rsid w:val="00EA4DA4"/>
    <w:rsid w:val="00EA6235"/>
    <w:rsid w:val="00EB2767"/>
    <w:rsid w:val="00EB4524"/>
    <w:rsid w:val="00EB4D4D"/>
    <w:rsid w:val="00EB61E3"/>
    <w:rsid w:val="00EB72A3"/>
    <w:rsid w:val="00EC282C"/>
    <w:rsid w:val="00EC3A27"/>
    <w:rsid w:val="00EC4AEB"/>
    <w:rsid w:val="00EC6DD4"/>
    <w:rsid w:val="00ED058C"/>
    <w:rsid w:val="00ED30A6"/>
    <w:rsid w:val="00ED3BE9"/>
    <w:rsid w:val="00ED414F"/>
    <w:rsid w:val="00ED5037"/>
    <w:rsid w:val="00ED5B21"/>
    <w:rsid w:val="00ED75EE"/>
    <w:rsid w:val="00ED7DC1"/>
    <w:rsid w:val="00EE0622"/>
    <w:rsid w:val="00EE1ABA"/>
    <w:rsid w:val="00EE23BA"/>
    <w:rsid w:val="00EE27C3"/>
    <w:rsid w:val="00EE3DC4"/>
    <w:rsid w:val="00EE5EAC"/>
    <w:rsid w:val="00EE6A7E"/>
    <w:rsid w:val="00EE760E"/>
    <w:rsid w:val="00EE78A6"/>
    <w:rsid w:val="00EF2C65"/>
    <w:rsid w:val="00EF6595"/>
    <w:rsid w:val="00EF6940"/>
    <w:rsid w:val="00EF732D"/>
    <w:rsid w:val="00F002B7"/>
    <w:rsid w:val="00F01411"/>
    <w:rsid w:val="00F02BBA"/>
    <w:rsid w:val="00F03B31"/>
    <w:rsid w:val="00F04892"/>
    <w:rsid w:val="00F04B96"/>
    <w:rsid w:val="00F0580A"/>
    <w:rsid w:val="00F0651E"/>
    <w:rsid w:val="00F06662"/>
    <w:rsid w:val="00F1107F"/>
    <w:rsid w:val="00F142D2"/>
    <w:rsid w:val="00F1455C"/>
    <w:rsid w:val="00F14A5B"/>
    <w:rsid w:val="00F152CF"/>
    <w:rsid w:val="00F2129F"/>
    <w:rsid w:val="00F23CD7"/>
    <w:rsid w:val="00F25EC7"/>
    <w:rsid w:val="00F2706E"/>
    <w:rsid w:val="00F313DE"/>
    <w:rsid w:val="00F33265"/>
    <w:rsid w:val="00F33A81"/>
    <w:rsid w:val="00F35B4A"/>
    <w:rsid w:val="00F365C0"/>
    <w:rsid w:val="00F3756B"/>
    <w:rsid w:val="00F4066D"/>
    <w:rsid w:val="00F4143B"/>
    <w:rsid w:val="00F46101"/>
    <w:rsid w:val="00F47A20"/>
    <w:rsid w:val="00F50B24"/>
    <w:rsid w:val="00F51DAA"/>
    <w:rsid w:val="00F5231D"/>
    <w:rsid w:val="00F5280F"/>
    <w:rsid w:val="00F5459D"/>
    <w:rsid w:val="00F54B9A"/>
    <w:rsid w:val="00F55739"/>
    <w:rsid w:val="00F55CCA"/>
    <w:rsid w:val="00F56F83"/>
    <w:rsid w:val="00F5712E"/>
    <w:rsid w:val="00F60159"/>
    <w:rsid w:val="00F60B70"/>
    <w:rsid w:val="00F61359"/>
    <w:rsid w:val="00F646C7"/>
    <w:rsid w:val="00F651A9"/>
    <w:rsid w:val="00F65AFB"/>
    <w:rsid w:val="00F66EF4"/>
    <w:rsid w:val="00F677C7"/>
    <w:rsid w:val="00F67DC1"/>
    <w:rsid w:val="00F70624"/>
    <w:rsid w:val="00F71987"/>
    <w:rsid w:val="00F729EB"/>
    <w:rsid w:val="00F72D09"/>
    <w:rsid w:val="00F742E7"/>
    <w:rsid w:val="00F768AF"/>
    <w:rsid w:val="00F76FC8"/>
    <w:rsid w:val="00F77082"/>
    <w:rsid w:val="00F8078E"/>
    <w:rsid w:val="00F81656"/>
    <w:rsid w:val="00F819BE"/>
    <w:rsid w:val="00F82C40"/>
    <w:rsid w:val="00F84A72"/>
    <w:rsid w:val="00F8671A"/>
    <w:rsid w:val="00F91F5F"/>
    <w:rsid w:val="00F93610"/>
    <w:rsid w:val="00F9494C"/>
    <w:rsid w:val="00F952D2"/>
    <w:rsid w:val="00F967E1"/>
    <w:rsid w:val="00F96A37"/>
    <w:rsid w:val="00FA0C16"/>
    <w:rsid w:val="00FA198F"/>
    <w:rsid w:val="00FA2779"/>
    <w:rsid w:val="00FA2F4E"/>
    <w:rsid w:val="00FA3A28"/>
    <w:rsid w:val="00FA3A6C"/>
    <w:rsid w:val="00FA41AA"/>
    <w:rsid w:val="00FA51A4"/>
    <w:rsid w:val="00FA6839"/>
    <w:rsid w:val="00FA73C9"/>
    <w:rsid w:val="00FB0153"/>
    <w:rsid w:val="00FB0D85"/>
    <w:rsid w:val="00FB1657"/>
    <w:rsid w:val="00FB1FE6"/>
    <w:rsid w:val="00FB326E"/>
    <w:rsid w:val="00FB3B5B"/>
    <w:rsid w:val="00FB4EDF"/>
    <w:rsid w:val="00FB5362"/>
    <w:rsid w:val="00FC29B9"/>
    <w:rsid w:val="00FC2D46"/>
    <w:rsid w:val="00FC3B1A"/>
    <w:rsid w:val="00FC74A9"/>
    <w:rsid w:val="00FC77C0"/>
    <w:rsid w:val="00FD10FC"/>
    <w:rsid w:val="00FD1688"/>
    <w:rsid w:val="00FD1FCC"/>
    <w:rsid w:val="00FD224C"/>
    <w:rsid w:val="00FD670F"/>
    <w:rsid w:val="00FD7CA4"/>
    <w:rsid w:val="00FD7CB3"/>
    <w:rsid w:val="00FE235E"/>
    <w:rsid w:val="00FE4F31"/>
    <w:rsid w:val="00FE64B6"/>
    <w:rsid w:val="00FE6991"/>
    <w:rsid w:val="00FE7541"/>
    <w:rsid w:val="00FE7713"/>
    <w:rsid w:val="00FF651E"/>
    <w:rsid w:val="00FF6E22"/>
    <w:rsid w:val="00FF7368"/>
    <w:rsid w:val="00FF7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48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1</Pages>
  <Words>205</Words>
  <Characters>1174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User</cp:lastModifiedBy>
  <cp:revision>4</cp:revision>
  <dcterms:created xsi:type="dcterms:W3CDTF">2014-10-08T11:36:00Z</dcterms:created>
  <dcterms:modified xsi:type="dcterms:W3CDTF">2015-09-04T07:06:00Z</dcterms:modified>
</cp:coreProperties>
</file>